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6B" w:rsidRDefault="00C76E6E">
      <w:pPr>
        <w:pStyle w:val="Textbody"/>
        <w:spacing w:after="0" w:line="400" w:lineRule="exact"/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/>
          <w:color w:val="000000"/>
          <w:sz w:val="32"/>
        </w:rPr>
        <w:t>教育部體育署補助推動學校游泳及水域運動實施要點修正</w:t>
      </w:r>
      <w:r>
        <w:rPr>
          <w:rFonts w:ascii="標楷體" w:eastAsia="標楷體" w:hAnsi="標楷體"/>
          <w:color w:val="000000"/>
          <w:sz w:val="32"/>
        </w:rPr>
        <w:t>規定</w:t>
      </w:r>
      <w:r>
        <w:rPr>
          <w:rFonts w:ascii="標楷體" w:eastAsia="標楷體" w:hAnsi="標楷體"/>
          <w:color w:val="000000"/>
          <w:sz w:val="32"/>
        </w:rPr>
        <w:t>草案</w:t>
      </w:r>
    </w:p>
    <w:bookmarkEnd w:id="0"/>
    <w:p w:rsidR="0084116B" w:rsidRDefault="00C76E6E">
      <w:pPr>
        <w:pStyle w:val="Textbody"/>
        <w:spacing w:after="0" w:line="280" w:lineRule="exact"/>
        <w:ind w:firstLine="4590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97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5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29</w:t>
      </w:r>
      <w:r>
        <w:rPr>
          <w:rFonts w:ascii="標楷體" w:eastAsia="標楷體" w:hAnsi="標楷體"/>
          <w:color w:val="000000"/>
          <w:sz w:val="18"/>
        </w:rPr>
        <w:t>日台體</w:t>
      </w:r>
      <w:r>
        <w:rPr>
          <w:rFonts w:ascii="標楷體" w:eastAsia="標楷體" w:hAnsi="標楷體"/>
          <w:color w:val="000000"/>
          <w:sz w:val="18"/>
        </w:rPr>
        <w:t>(</w:t>
      </w:r>
      <w:r>
        <w:rPr>
          <w:rFonts w:ascii="標楷體" w:eastAsia="標楷體" w:hAnsi="標楷體"/>
          <w:color w:val="000000"/>
          <w:sz w:val="18"/>
        </w:rPr>
        <w:t>三</w:t>
      </w:r>
      <w:r>
        <w:rPr>
          <w:rFonts w:ascii="標楷體" w:eastAsia="標楷體" w:hAnsi="標楷體"/>
          <w:color w:val="000000"/>
          <w:sz w:val="18"/>
        </w:rPr>
        <w:t>)</w:t>
      </w:r>
      <w:r>
        <w:rPr>
          <w:rFonts w:ascii="標楷體" w:eastAsia="標楷體" w:hAnsi="標楷體"/>
          <w:color w:val="000000"/>
          <w:sz w:val="18"/>
        </w:rPr>
        <w:t>字第</w:t>
      </w:r>
      <w:r>
        <w:rPr>
          <w:rFonts w:ascii="標楷體" w:eastAsia="標楷體" w:hAnsi="標楷體"/>
          <w:color w:val="000000"/>
          <w:sz w:val="18"/>
        </w:rPr>
        <w:t>0970048227C</w:t>
      </w:r>
      <w:r>
        <w:rPr>
          <w:rFonts w:ascii="標楷體" w:eastAsia="標楷體" w:hAnsi="標楷體"/>
          <w:color w:val="000000"/>
          <w:sz w:val="18"/>
        </w:rPr>
        <w:t>號令訂定</w:t>
      </w:r>
    </w:p>
    <w:p w:rsidR="0084116B" w:rsidRDefault="00C76E6E">
      <w:pPr>
        <w:pStyle w:val="Textbody"/>
        <w:spacing w:after="0" w:line="280" w:lineRule="exact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98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1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20</w:t>
      </w:r>
      <w:r>
        <w:rPr>
          <w:rFonts w:ascii="標楷體" w:eastAsia="標楷體" w:hAnsi="標楷體"/>
          <w:color w:val="000000"/>
          <w:sz w:val="18"/>
        </w:rPr>
        <w:t>日台體</w:t>
      </w:r>
      <w:r>
        <w:rPr>
          <w:rFonts w:ascii="標楷體" w:eastAsia="標楷體" w:hAnsi="標楷體"/>
          <w:color w:val="000000"/>
          <w:sz w:val="18"/>
        </w:rPr>
        <w:t>(</w:t>
      </w:r>
      <w:r>
        <w:rPr>
          <w:rFonts w:ascii="標楷體" w:eastAsia="標楷體" w:hAnsi="標楷體"/>
          <w:color w:val="000000"/>
          <w:sz w:val="18"/>
        </w:rPr>
        <w:t>三</w:t>
      </w:r>
      <w:r>
        <w:rPr>
          <w:rFonts w:ascii="標楷體" w:eastAsia="標楷體" w:hAnsi="標楷體"/>
          <w:color w:val="000000"/>
          <w:sz w:val="18"/>
        </w:rPr>
        <w:t>)</w:t>
      </w:r>
      <w:r>
        <w:rPr>
          <w:rFonts w:ascii="標楷體" w:eastAsia="標楷體" w:hAnsi="標楷體"/>
          <w:color w:val="000000"/>
          <w:sz w:val="18"/>
        </w:rPr>
        <w:t>字第</w:t>
      </w:r>
      <w:r>
        <w:rPr>
          <w:rFonts w:ascii="標楷體" w:eastAsia="標楷體" w:hAnsi="標楷體"/>
          <w:color w:val="000000"/>
          <w:sz w:val="18"/>
        </w:rPr>
        <w:t>0970248323C</w:t>
      </w:r>
      <w:r>
        <w:rPr>
          <w:rFonts w:ascii="標楷體" w:eastAsia="標楷體" w:hAnsi="標楷體"/>
          <w:color w:val="000000"/>
          <w:sz w:val="18"/>
        </w:rPr>
        <w:t>號令修正</w:t>
      </w:r>
    </w:p>
    <w:p w:rsidR="0084116B" w:rsidRDefault="00C76E6E">
      <w:pPr>
        <w:pStyle w:val="Textbody"/>
        <w:spacing w:after="0" w:line="280" w:lineRule="exact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98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12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21</w:t>
      </w:r>
      <w:r>
        <w:rPr>
          <w:rFonts w:ascii="標楷體" w:eastAsia="標楷體" w:hAnsi="標楷體"/>
          <w:color w:val="000000"/>
          <w:sz w:val="18"/>
        </w:rPr>
        <w:t>日台體</w:t>
      </w:r>
      <w:r>
        <w:rPr>
          <w:rFonts w:ascii="標楷體" w:eastAsia="標楷體" w:hAnsi="標楷體"/>
          <w:color w:val="000000"/>
          <w:sz w:val="18"/>
        </w:rPr>
        <w:t>(</w:t>
      </w:r>
      <w:proofErr w:type="gramStart"/>
      <w:r>
        <w:rPr>
          <w:rFonts w:ascii="標楷體" w:eastAsia="標楷體" w:hAnsi="標楷體"/>
          <w:color w:val="000000"/>
          <w:sz w:val="18"/>
        </w:rPr>
        <w:t>一</w:t>
      </w:r>
      <w:proofErr w:type="gramEnd"/>
      <w:r>
        <w:rPr>
          <w:rFonts w:ascii="標楷體" w:eastAsia="標楷體" w:hAnsi="標楷體"/>
          <w:color w:val="000000"/>
          <w:sz w:val="18"/>
        </w:rPr>
        <w:t>)</w:t>
      </w:r>
      <w:r>
        <w:rPr>
          <w:rFonts w:ascii="標楷體" w:eastAsia="標楷體" w:hAnsi="標楷體"/>
          <w:color w:val="000000"/>
          <w:sz w:val="18"/>
        </w:rPr>
        <w:t>字第</w:t>
      </w:r>
      <w:r>
        <w:rPr>
          <w:rFonts w:ascii="標楷體" w:eastAsia="標楷體" w:hAnsi="標楷體"/>
          <w:color w:val="000000"/>
          <w:sz w:val="18"/>
        </w:rPr>
        <w:t>0980209737C</w:t>
      </w:r>
      <w:r>
        <w:rPr>
          <w:rFonts w:ascii="標楷體" w:eastAsia="標楷體" w:hAnsi="標楷體"/>
          <w:color w:val="000000"/>
          <w:sz w:val="18"/>
        </w:rPr>
        <w:t>號令修正</w:t>
      </w:r>
    </w:p>
    <w:p w:rsidR="0084116B" w:rsidRDefault="00C76E6E">
      <w:pPr>
        <w:pStyle w:val="Textbody"/>
        <w:spacing w:after="0" w:line="280" w:lineRule="exact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101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12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7</w:t>
      </w:r>
      <w:r>
        <w:rPr>
          <w:rFonts w:ascii="標楷體" w:eastAsia="標楷體" w:hAnsi="標楷體"/>
          <w:color w:val="000000"/>
          <w:sz w:val="18"/>
        </w:rPr>
        <w:t>日</w:t>
      </w:r>
      <w:proofErr w:type="gramStart"/>
      <w:r>
        <w:rPr>
          <w:rFonts w:ascii="標楷體" w:eastAsia="標楷體" w:hAnsi="標楷體"/>
          <w:color w:val="000000"/>
          <w:sz w:val="18"/>
        </w:rPr>
        <w:t>臺</w:t>
      </w:r>
      <w:proofErr w:type="gramEnd"/>
      <w:r>
        <w:rPr>
          <w:rFonts w:ascii="標楷體" w:eastAsia="標楷體" w:hAnsi="標楷體"/>
          <w:color w:val="000000"/>
          <w:sz w:val="18"/>
        </w:rPr>
        <w:t>體（一）字第</w:t>
      </w:r>
      <w:r>
        <w:rPr>
          <w:rFonts w:ascii="標楷體" w:eastAsia="標楷體" w:hAnsi="標楷體"/>
          <w:color w:val="000000"/>
          <w:sz w:val="18"/>
        </w:rPr>
        <w:t>1010229014B</w:t>
      </w:r>
      <w:r>
        <w:rPr>
          <w:rFonts w:ascii="標楷體" w:eastAsia="標楷體" w:hAnsi="標楷體"/>
          <w:color w:val="000000"/>
          <w:sz w:val="18"/>
        </w:rPr>
        <w:t>號令修正</w:t>
      </w:r>
    </w:p>
    <w:p w:rsidR="0084116B" w:rsidRDefault="00C76E6E">
      <w:pPr>
        <w:pStyle w:val="Textbody"/>
        <w:spacing w:after="0" w:line="280" w:lineRule="exact"/>
        <w:ind w:left="360" w:hanging="360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104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5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20</w:t>
      </w:r>
      <w:r>
        <w:rPr>
          <w:rFonts w:ascii="標楷體" w:eastAsia="標楷體" w:hAnsi="標楷體"/>
          <w:color w:val="000000"/>
          <w:sz w:val="18"/>
        </w:rPr>
        <w:t>日</w:t>
      </w:r>
      <w:proofErr w:type="gramStart"/>
      <w:r>
        <w:rPr>
          <w:rFonts w:ascii="標楷體" w:eastAsia="標楷體" w:hAnsi="標楷體"/>
          <w:color w:val="000000"/>
          <w:sz w:val="18"/>
        </w:rPr>
        <w:t>臺教體署學</w:t>
      </w:r>
      <w:proofErr w:type="gramEnd"/>
      <w:r>
        <w:rPr>
          <w:rFonts w:ascii="標楷體" w:eastAsia="標楷體" w:hAnsi="標楷體"/>
          <w:color w:val="000000"/>
          <w:sz w:val="18"/>
        </w:rPr>
        <w:t>（二）字第</w:t>
      </w:r>
      <w:r>
        <w:rPr>
          <w:rFonts w:ascii="標楷體" w:eastAsia="標楷體" w:hAnsi="標楷體"/>
          <w:color w:val="000000"/>
          <w:sz w:val="18"/>
        </w:rPr>
        <w:t>1040013937E</w:t>
      </w:r>
      <w:r>
        <w:rPr>
          <w:rFonts w:ascii="標楷體" w:eastAsia="標楷體" w:hAnsi="標楷體"/>
          <w:color w:val="000000"/>
          <w:sz w:val="18"/>
        </w:rPr>
        <w:t>號令修正</w:t>
      </w:r>
    </w:p>
    <w:p w:rsidR="0084116B" w:rsidRDefault="00C76E6E">
      <w:pPr>
        <w:pStyle w:val="Textbody"/>
        <w:spacing w:after="0" w:line="280" w:lineRule="exact"/>
        <w:ind w:left="360" w:hanging="360"/>
        <w:jc w:val="right"/>
        <w:rPr>
          <w:rFonts w:hint="eastAsia"/>
        </w:rPr>
      </w:pPr>
      <w:r>
        <w:rPr>
          <w:rFonts w:ascii="標楷體" w:eastAsia="標楷體" w:hAnsi="標楷體"/>
          <w:color w:val="000000"/>
          <w:sz w:val="18"/>
        </w:rPr>
        <w:t>中華民國</w:t>
      </w:r>
      <w:r>
        <w:rPr>
          <w:rFonts w:ascii="標楷體" w:eastAsia="標楷體" w:hAnsi="標楷體"/>
          <w:color w:val="000000"/>
          <w:sz w:val="18"/>
        </w:rPr>
        <w:t>107</w:t>
      </w:r>
      <w:r>
        <w:rPr>
          <w:rFonts w:ascii="標楷體" w:eastAsia="標楷體" w:hAnsi="標楷體"/>
          <w:color w:val="000000"/>
          <w:sz w:val="18"/>
        </w:rPr>
        <w:t>年</w:t>
      </w:r>
      <w:r>
        <w:rPr>
          <w:rFonts w:ascii="標楷體" w:eastAsia="標楷體" w:hAnsi="標楷體"/>
          <w:color w:val="000000"/>
          <w:sz w:val="18"/>
        </w:rPr>
        <w:t>2</w:t>
      </w:r>
      <w:r>
        <w:rPr>
          <w:rFonts w:ascii="標楷體" w:eastAsia="標楷體" w:hAnsi="標楷體"/>
          <w:color w:val="000000"/>
          <w:sz w:val="18"/>
        </w:rPr>
        <w:t>月</w:t>
      </w:r>
      <w:r>
        <w:rPr>
          <w:rFonts w:ascii="標楷體" w:eastAsia="標楷體" w:hAnsi="標楷體"/>
          <w:color w:val="000000"/>
          <w:sz w:val="18"/>
        </w:rPr>
        <w:t>21</w:t>
      </w:r>
      <w:r>
        <w:rPr>
          <w:rFonts w:ascii="標楷體" w:eastAsia="標楷體" w:hAnsi="標楷體"/>
          <w:color w:val="000000"/>
          <w:sz w:val="18"/>
        </w:rPr>
        <w:t>日</w:t>
      </w:r>
      <w:proofErr w:type="gramStart"/>
      <w:r>
        <w:rPr>
          <w:rFonts w:ascii="標楷體" w:eastAsia="標楷體" w:hAnsi="標楷體"/>
          <w:color w:val="000000"/>
          <w:sz w:val="18"/>
        </w:rPr>
        <w:t>臺教體署學</w:t>
      </w:r>
      <w:proofErr w:type="gramEnd"/>
      <w:r>
        <w:rPr>
          <w:rFonts w:ascii="標楷體" w:eastAsia="標楷體" w:hAnsi="標楷體"/>
          <w:color w:val="000000"/>
          <w:sz w:val="18"/>
        </w:rPr>
        <w:t>（二）字第</w:t>
      </w:r>
      <w:r>
        <w:rPr>
          <w:rFonts w:ascii="標楷體" w:eastAsia="標楷體" w:hAnsi="標楷體"/>
          <w:color w:val="000000"/>
          <w:sz w:val="18"/>
        </w:rPr>
        <w:t>1070005673E</w:t>
      </w:r>
      <w:r>
        <w:rPr>
          <w:rFonts w:ascii="標楷體" w:eastAsia="標楷體" w:hAnsi="標楷體"/>
          <w:color w:val="000000"/>
          <w:sz w:val="18"/>
        </w:rPr>
        <w:t>號令修正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一、教育部體育署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以下</w:t>
      </w:r>
      <w:proofErr w:type="gramStart"/>
      <w:r>
        <w:rPr>
          <w:rFonts w:ascii="標楷體" w:eastAsia="標楷體" w:hAnsi="標楷體"/>
          <w:color w:val="000000"/>
        </w:rPr>
        <w:t>簡稱本署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為擴展學生水域運動體驗學習機會，培養學生游泳能力，以提升學生水中安全認知及自救能力，促進學生將水域運動列為終生運動之選擇，特訂定本要點。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二、申請單位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直轄市、縣（市）政府。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教育部主管公私立大專校院以下各級學校。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三、補助活動範圍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游泳或水域運動觀摩及研討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習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區域性水域運動體驗推廣活動。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充實與更新水域運動體驗場地及設備。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學生游泳課程及體驗活動。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四、本要點所定水域運動，其項目包括風浪板、獨木舟、潛水、輕艇、輕艇水球、衝浪、帆船、划船、水上芭蕾、水球、</w:t>
      </w:r>
      <w:proofErr w:type="gramStart"/>
      <w:r>
        <w:rPr>
          <w:rFonts w:ascii="標楷體" w:eastAsia="標楷體" w:hAnsi="標楷體"/>
          <w:color w:val="000000"/>
        </w:rPr>
        <w:t>蹼泳、</w:t>
      </w:r>
      <w:proofErr w:type="gramEnd"/>
      <w:r>
        <w:rPr>
          <w:rFonts w:ascii="標楷體" w:eastAsia="標楷體" w:hAnsi="標楷體"/>
          <w:color w:val="000000"/>
        </w:rPr>
        <w:t>水上安全救生及其他水域運動。</w:t>
      </w:r>
    </w:p>
    <w:p w:rsidR="0084116B" w:rsidRDefault="00C76E6E">
      <w:pPr>
        <w:pStyle w:val="Textbody"/>
        <w:spacing w:after="0" w:line="400" w:lineRule="exact"/>
        <w:rPr>
          <w:rFonts w:hint="eastAsia"/>
        </w:rPr>
      </w:pPr>
      <w:r>
        <w:rPr>
          <w:rFonts w:ascii="標楷體" w:eastAsia="標楷體" w:hAnsi="標楷體"/>
          <w:color w:val="000000"/>
        </w:rPr>
        <w:t>五、補助對象、計畫額度及實施內容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游泳或水域運動觀摩及研討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習</w:t>
      </w:r>
      <w:r>
        <w:rPr>
          <w:rFonts w:ascii="標楷體" w:eastAsia="標楷體" w:hAnsi="標楷體"/>
          <w:color w:val="000000"/>
        </w:rPr>
        <w:t>)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補助對象：發展游泳或水域運動具有特色，或具游泳或水域運動相關系科、社團之學校。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計畫額度：每一計畫之核定計畫額度上限以新臺幣二十萬元為原則。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實施內容：辦理游泳或水域運動休閒相關論壇或研討會，其活動內容應包含教學</w:t>
      </w:r>
      <w:r>
        <w:rPr>
          <w:rFonts w:ascii="標楷體" w:eastAsia="標楷體" w:hAnsi="標楷體"/>
          <w:color w:val="000000"/>
        </w:rPr>
        <w:t>觀摩及研習等，且參加對象應以從事游泳或水域運動教育之各級學校教師為主。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區域性水域運動體驗推廣活動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補助對象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各級學校具有下列條件之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者：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①A.</w:t>
      </w:r>
      <w:r>
        <w:rPr>
          <w:rFonts w:ascii="標楷體" w:eastAsia="標楷體" w:hAnsi="標楷體"/>
          <w:color w:val="000000"/>
        </w:rPr>
        <w:t>具有水域運動相關系科，以及水域特色文化。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②B.</w:t>
      </w:r>
      <w:r>
        <w:rPr>
          <w:rFonts w:ascii="標楷體" w:eastAsia="標楷體" w:hAnsi="標楷體"/>
          <w:color w:val="000000"/>
        </w:rPr>
        <w:t>辦理水域運動具有績效，或學校已發展成為區域水域運動推廣中心。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③C.</w:t>
      </w:r>
      <w:r>
        <w:rPr>
          <w:rFonts w:ascii="標楷體" w:eastAsia="標楷體" w:hAnsi="標楷體"/>
          <w:color w:val="000000"/>
        </w:rPr>
        <w:t>具備水域運動場地、推廣經驗、合格師資、或與專業團體密切合作。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④D.</w:t>
      </w:r>
      <w:r>
        <w:rPr>
          <w:rFonts w:ascii="標楷體" w:eastAsia="標楷體" w:hAnsi="標楷體"/>
          <w:color w:val="000000"/>
        </w:rPr>
        <w:t>地理環境適合發展水域運動之學校。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具第一目第二小目條件者優先補助。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計畫額度：每一計畫之核定計畫額度上限以新臺幣三十萬元為原則。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實施內容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活動內容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①A.</w:t>
      </w:r>
      <w:r>
        <w:rPr>
          <w:rFonts w:ascii="標楷體" w:eastAsia="標楷體" w:hAnsi="標楷體"/>
          <w:color w:val="000000"/>
        </w:rPr>
        <w:t>辦理學生水域運動體驗營隊或活動。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②B.</w:t>
      </w:r>
      <w:r>
        <w:rPr>
          <w:rFonts w:ascii="標楷體" w:eastAsia="標楷體" w:hAnsi="標楷體"/>
          <w:color w:val="000000"/>
        </w:rPr>
        <w:t>辦理學生水域運動競賽。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③C.</w:t>
      </w:r>
      <w:r>
        <w:rPr>
          <w:rFonts w:ascii="標楷體" w:eastAsia="標楷體" w:hAnsi="標楷體"/>
          <w:color w:val="000000"/>
        </w:rPr>
        <w:t>辦理水域運動種子教師培訓班。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活動內容應包括水中安全認知及自救能力課程。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參加對象為單一學校師生者，不予補助。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充實與更新水域運動體驗場地及設備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補助對象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各級學校具有下列條件之一，且同時申請補助辦理前款區域性水域運動體驗推廣活動者：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①A.</w:t>
      </w:r>
      <w:r>
        <w:rPr>
          <w:rFonts w:ascii="標楷體" w:eastAsia="標楷體" w:hAnsi="標楷體"/>
          <w:color w:val="000000"/>
        </w:rPr>
        <w:t>具有水域運動相關系科，以及水域特色文化。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②B.</w:t>
      </w:r>
      <w:r>
        <w:rPr>
          <w:rFonts w:ascii="標楷體" w:eastAsia="標楷體" w:hAnsi="標楷體"/>
          <w:color w:val="000000"/>
        </w:rPr>
        <w:t>辦理水域運動具有績效，或學校已發展成為區域水域運動推廣中心。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③C.</w:t>
      </w:r>
      <w:r>
        <w:rPr>
          <w:rFonts w:ascii="標楷體" w:eastAsia="標楷體" w:hAnsi="標楷體"/>
          <w:color w:val="000000"/>
        </w:rPr>
        <w:t>具備水域運動場地、推廣經驗、合格師資</w:t>
      </w:r>
      <w:r>
        <w:rPr>
          <w:rFonts w:ascii="標楷體" w:eastAsia="標楷體" w:hAnsi="標楷體"/>
          <w:color w:val="000000"/>
        </w:rPr>
        <w:t>、或與專業團體密切合作。</w:t>
      </w:r>
    </w:p>
    <w:p w:rsidR="0084116B" w:rsidRDefault="00C76E6E">
      <w:pPr>
        <w:pStyle w:val="Textbody"/>
        <w:spacing w:after="0" w:line="400" w:lineRule="exact"/>
        <w:ind w:left="1470" w:hanging="2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④D.</w:t>
      </w:r>
      <w:r>
        <w:rPr>
          <w:rFonts w:ascii="標楷體" w:eastAsia="標楷體" w:hAnsi="標楷體"/>
          <w:color w:val="000000"/>
        </w:rPr>
        <w:t>地理環境適合發展水域運動之學校。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具第一目第四小目條件者優先補助。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計畫額度：每一計畫之核定計畫額度上限以新臺幣八十萬元為原則。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實施內容：購買辦理前款區域性水域運動體驗推廣活動所需之器材及設備。</w:t>
      </w:r>
    </w:p>
    <w:p w:rsidR="0084116B" w:rsidRDefault="00C76E6E">
      <w:pPr>
        <w:pStyle w:val="Textbody"/>
        <w:spacing w:after="0" w:line="400" w:lineRule="exact"/>
        <w:ind w:left="72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學生游泳課程及體驗活動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補助對象：直轄市、縣（市）政府及其所屬學校、教育部主管公私立高級中等以下學校。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計畫額度：</w:t>
      </w:r>
      <w:proofErr w:type="gramStart"/>
      <w:r>
        <w:rPr>
          <w:rFonts w:ascii="標楷體" w:eastAsia="標楷體" w:hAnsi="標楷體"/>
          <w:color w:val="000000"/>
        </w:rPr>
        <w:t>依本署年度</w:t>
      </w:r>
      <w:proofErr w:type="gramEnd"/>
      <w:r>
        <w:rPr>
          <w:rFonts w:ascii="標楷體" w:eastAsia="標楷體" w:hAnsi="標楷體"/>
          <w:color w:val="000000"/>
        </w:rPr>
        <w:t>預算編列情形調整。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實施內容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hint="eastAsia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直轄市、縣（市）政府</w:t>
      </w:r>
      <w:r>
        <w:rPr>
          <w:rFonts w:ascii="標楷體" w:eastAsia="標楷體" w:hAnsi="標楷體"/>
          <w:color w:val="000000"/>
        </w:rPr>
        <w:t>得就包括游泳池資源、游泳師資、交通車或救生員等公私立游泳池項目，進行整合，實施正式課程游泳教學。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應包括水域安全及自救能力課程。</w:t>
      </w:r>
    </w:p>
    <w:p w:rsidR="0084116B" w:rsidRDefault="00C76E6E">
      <w:pPr>
        <w:pStyle w:val="Textbody"/>
        <w:spacing w:after="0" w:line="400" w:lineRule="exact"/>
        <w:ind w:left="12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得依區域游泳池資源情況，於正式課程、課後、</w:t>
      </w:r>
      <w:proofErr w:type="gramStart"/>
      <w:r>
        <w:rPr>
          <w:rFonts w:ascii="標楷體" w:eastAsia="標楷體" w:hAnsi="標楷體"/>
          <w:color w:val="000000"/>
        </w:rPr>
        <w:t>週</w:t>
      </w:r>
      <w:proofErr w:type="gramEnd"/>
      <w:r>
        <w:rPr>
          <w:rFonts w:ascii="標楷體" w:eastAsia="標楷體" w:hAnsi="標楷體"/>
          <w:color w:val="000000"/>
        </w:rPr>
        <w:t>休二日或寒暑假辦理，並鼓勵以游泳訓練營方式辦理。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六、申請期限及程序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申請單位應依本要點規定，於每年十一月三十日前提出下年度之申請。</w:t>
      </w:r>
      <w:proofErr w:type="gramStart"/>
      <w:r>
        <w:rPr>
          <w:rFonts w:ascii="標楷體" w:eastAsia="標楷體" w:hAnsi="標楷體"/>
          <w:color w:val="000000"/>
        </w:rPr>
        <w:t>但本署政策</w:t>
      </w:r>
      <w:proofErr w:type="gramEnd"/>
      <w:r>
        <w:rPr>
          <w:rFonts w:ascii="標楷體" w:eastAsia="標楷體" w:hAnsi="標楷體"/>
          <w:color w:val="000000"/>
        </w:rPr>
        <w:t>規劃需求或有特殊急迫需要者，不在此限。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前項申請，檢附資料如下：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活動計畫申請表。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經費申請表。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申請充實與更新水域運動體驗場地及設備者，另應檢具三年經營管理計</w:t>
      </w:r>
      <w:r>
        <w:rPr>
          <w:rFonts w:ascii="標楷體" w:eastAsia="標楷體" w:hAnsi="標楷體"/>
          <w:color w:val="000000"/>
        </w:rPr>
        <w:t>畫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包括設備管理、資源共享及安全維護等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proofErr w:type="gramStart"/>
      <w:r>
        <w:rPr>
          <w:rFonts w:ascii="標楷體" w:eastAsia="標楷體" w:hAnsi="標楷體"/>
          <w:color w:val="000000"/>
        </w:rPr>
        <w:t>本署視</w:t>
      </w:r>
      <w:proofErr w:type="gramEnd"/>
      <w:r>
        <w:rPr>
          <w:rFonts w:ascii="標楷體" w:eastAsia="標楷體" w:hAnsi="標楷體"/>
          <w:color w:val="000000"/>
        </w:rPr>
        <w:t>實際需要所通知申請單位提供之其他資料。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申請單位以同一案件向二個以上機關提出申請補（捐）助，應列明全部經費內容，及向各機關申請補（捐）助之項目及金額。如有隱匿不</w:t>
      </w:r>
      <w:proofErr w:type="gramStart"/>
      <w:r>
        <w:rPr>
          <w:rFonts w:ascii="標楷體" w:eastAsia="標楷體" w:hAnsi="標楷體"/>
          <w:color w:val="000000"/>
        </w:rPr>
        <w:t>實或造假</w:t>
      </w:r>
      <w:proofErr w:type="gramEnd"/>
      <w:r>
        <w:rPr>
          <w:rFonts w:ascii="標楷體" w:eastAsia="標楷體" w:hAnsi="標楷體"/>
          <w:color w:val="000000"/>
        </w:rPr>
        <w:t>情事，應撤銷該補（捐）助案件，並收回已撥付款項。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教育部主管公私立各級學校</w:t>
      </w:r>
      <w:proofErr w:type="gramStart"/>
      <w:r>
        <w:rPr>
          <w:rFonts w:ascii="標楷體" w:eastAsia="標楷體" w:hAnsi="標楷體"/>
          <w:color w:val="000000"/>
        </w:rPr>
        <w:t>逕向本署提出</w:t>
      </w:r>
      <w:proofErr w:type="gramEnd"/>
      <w:r>
        <w:rPr>
          <w:rFonts w:ascii="標楷體" w:eastAsia="標楷體" w:hAnsi="標楷體"/>
          <w:color w:val="000000"/>
        </w:rPr>
        <w:t>申請，每校至多申請二件計畫為原則。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直轄市、縣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政府統籌訂定所轄直轄市、縣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之整合計畫，</w:t>
      </w:r>
      <w:proofErr w:type="gramStart"/>
      <w:r>
        <w:rPr>
          <w:rFonts w:ascii="標楷體" w:eastAsia="標楷體" w:hAnsi="標楷體"/>
          <w:color w:val="000000"/>
        </w:rPr>
        <w:t>向本署提出</w:t>
      </w:r>
      <w:proofErr w:type="gramEnd"/>
      <w:r>
        <w:rPr>
          <w:rFonts w:ascii="標楷體" w:eastAsia="標楷體" w:hAnsi="標楷體"/>
          <w:color w:val="000000"/>
        </w:rPr>
        <w:t>申請，申請補助「區域性水域體驗推廣活動」至多五件為原則，其中國民小學至多三件。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七、審查作業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直轄市、縣（市）政府主管公私立學校，由直轄市、縣（市）政府進行初審，排列優先補助順序，並檢具初審紀錄，</w:t>
      </w:r>
      <w:proofErr w:type="gramStart"/>
      <w:r>
        <w:rPr>
          <w:rFonts w:ascii="標楷體" w:eastAsia="標楷體" w:hAnsi="標楷體"/>
          <w:color w:val="000000"/>
        </w:rPr>
        <w:t>送本署審查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教育部主管公私立學校，由本署</w:t>
      </w:r>
      <w:proofErr w:type="gramStart"/>
      <w:r>
        <w:rPr>
          <w:rFonts w:ascii="標楷體" w:eastAsia="標楷體" w:hAnsi="標楷體"/>
          <w:color w:val="000000"/>
        </w:rPr>
        <w:t>逕予審</w:t>
      </w:r>
      <w:proofErr w:type="gramEnd"/>
      <w:r>
        <w:rPr>
          <w:rFonts w:ascii="標楷體" w:eastAsia="標楷體" w:hAnsi="標楷體"/>
          <w:color w:val="000000"/>
        </w:rPr>
        <w:t>查。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由本署聘請</w:t>
      </w:r>
      <w:proofErr w:type="gramEnd"/>
      <w:r>
        <w:rPr>
          <w:rFonts w:ascii="標楷體" w:eastAsia="標楷體" w:hAnsi="標楷體"/>
          <w:color w:val="000000"/>
        </w:rPr>
        <w:t>專家學者、民間團體代表等，成立專案小組進行審查，經審查認有必要，得指派專人先至現場進行實</w:t>
      </w:r>
      <w:proofErr w:type="gramStart"/>
      <w:r>
        <w:rPr>
          <w:rFonts w:ascii="標楷體" w:eastAsia="標楷體" w:hAnsi="標楷體"/>
          <w:color w:val="000000"/>
        </w:rPr>
        <w:t>勘</w:t>
      </w:r>
      <w:proofErr w:type="gramEnd"/>
      <w:r>
        <w:rPr>
          <w:rFonts w:ascii="標楷體" w:eastAsia="標楷體" w:hAnsi="標楷體"/>
          <w:color w:val="000000"/>
        </w:rPr>
        <w:t>，或邀請申請單位指派專人</w:t>
      </w:r>
      <w:proofErr w:type="gramStart"/>
      <w:r>
        <w:rPr>
          <w:rFonts w:ascii="標楷體" w:eastAsia="標楷體" w:hAnsi="標楷體"/>
          <w:color w:val="000000"/>
        </w:rPr>
        <w:t>至本署或</w:t>
      </w:r>
      <w:proofErr w:type="gramEnd"/>
      <w:r>
        <w:rPr>
          <w:rFonts w:ascii="標楷體" w:eastAsia="標楷體" w:hAnsi="標楷體"/>
          <w:color w:val="000000"/>
        </w:rPr>
        <w:t>其他指定地點配合說明。其審查結果應通知申請單位。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申請計畫列有對低收入家庭、原住民、偏遠、山地、離島地區等弱勢族群學生提供優惠措施者，得列為優先審議通過對象。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hint="eastAsia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應具備之申請文件不全</w:t>
      </w:r>
      <w:r>
        <w:rPr>
          <w:rFonts w:ascii="標楷體" w:eastAsia="標楷體" w:hAnsi="標楷體"/>
          <w:color w:val="000000"/>
        </w:rPr>
        <w:t>或其內容不完備者，</w:t>
      </w:r>
      <w:proofErr w:type="gramStart"/>
      <w:r>
        <w:rPr>
          <w:rFonts w:ascii="標楷體" w:eastAsia="標楷體" w:hAnsi="標楷體"/>
          <w:color w:val="000000"/>
        </w:rPr>
        <w:t>由本署通知</w:t>
      </w:r>
      <w:proofErr w:type="gramEnd"/>
      <w:r>
        <w:rPr>
          <w:rFonts w:ascii="標楷體" w:eastAsia="標楷體" w:hAnsi="標楷體"/>
          <w:color w:val="000000"/>
        </w:rPr>
        <w:t>限期補正；屆期未補正者，不予受理。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hint="eastAsia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申請單位因</w:t>
      </w:r>
      <w:proofErr w:type="gramStart"/>
      <w:r>
        <w:rPr>
          <w:rFonts w:ascii="標楷體" w:eastAsia="標楷體" w:hAnsi="標楷體"/>
          <w:color w:val="000000"/>
        </w:rPr>
        <w:t>配合本署政策</w:t>
      </w:r>
      <w:proofErr w:type="gramEnd"/>
      <w:r>
        <w:rPr>
          <w:rFonts w:ascii="標楷體" w:eastAsia="標楷體" w:hAnsi="標楷體"/>
          <w:color w:val="000000"/>
        </w:rPr>
        <w:t>規劃及政策推動需求，或有特殊急迫需要者，</w:t>
      </w:r>
      <w:proofErr w:type="gramStart"/>
      <w:r>
        <w:rPr>
          <w:rFonts w:ascii="標楷體" w:eastAsia="標楷體" w:hAnsi="標楷體"/>
          <w:color w:val="000000"/>
        </w:rPr>
        <w:t>本署得</w:t>
      </w:r>
      <w:proofErr w:type="gramEnd"/>
      <w:r>
        <w:rPr>
          <w:rFonts w:ascii="標楷體" w:eastAsia="標楷體" w:hAnsi="標楷體"/>
          <w:color w:val="000000"/>
        </w:rPr>
        <w:t>依權責逕行審查，經專案核定後給予補助，不受第一款至第三款規定之限制。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八、補助經費支用項目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經常門補助項目為鐘點費、裁判費、工作費、膳宿費、保險費、場地使用費（不補助內部場地使用費）、器材租借費、旅運費、印刷</w:t>
      </w:r>
      <w:proofErr w:type="gramStart"/>
      <w:r>
        <w:rPr>
          <w:rFonts w:ascii="標楷體" w:eastAsia="標楷體" w:hAnsi="標楷體"/>
          <w:color w:val="000000"/>
        </w:rPr>
        <w:t>費或雜支</w:t>
      </w:r>
      <w:proofErr w:type="gramEnd"/>
      <w:r>
        <w:rPr>
          <w:rFonts w:ascii="標楷體" w:eastAsia="標楷體" w:hAnsi="標楷體"/>
          <w:color w:val="000000"/>
        </w:rPr>
        <w:t>等項目。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有關計畫經費編列補助原則及不得支給項目，應依教育部補助及委辦計畫經費編列基準表之規定辦理。游泳及水域運動具危險性，其經費編列及支用應包括保險費。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九、經費請撥及結報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受補助單位應</w:t>
      </w:r>
      <w:proofErr w:type="gramStart"/>
      <w:r>
        <w:rPr>
          <w:rFonts w:ascii="標楷體" w:eastAsia="標楷體" w:hAnsi="標楷體"/>
          <w:color w:val="000000"/>
        </w:rPr>
        <w:t>依本署核定</w:t>
      </w:r>
      <w:proofErr w:type="gramEnd"/>
      <w:r>
        <w:rPr>
          <w:rFonts w:ascii="標楷體" w:eastAsia="標楷體" w:hAnsi="標楷體"/>
          <w:color w:val="000000"/>
        </w:rPr>
        <w:t>補助之總金額，</w:t>
      </w:r>
      <w:proofErr w:type="gramStart"/>
      <w:r>
        <w:rPr>
          <w:rFonts w:ascii="標楷體" w:eastAsia="標楷體" w:hAnsi="標楷體"/>
          <w:color w:val="000000"/>
        </w:rPr>
        <w:t>備文並</w:t>
      </w:r>
      <w:proofErr w:type="gramEnd"/>
      <w:r>
        <w:rPr>
          <w:rFonts w:ascii="標楷體" w:eastAsia="標楷體" w:hAnsi="標楷體"/>
          <w:color w:val="000000"/>
        </w:rPr>
        <w:t>檢具註明補助款字樣收據，</w:t>
      </w:r>
      <w:proofErr w:type="gramStart"/>
      <w:r>
        <w:rPr>
          <w:rFonts w:ascii="標楷體" w:eastAsia="標楷體" w:hAnsi="標楷體"/>
          <w:color w:val="000000"/>
        </w:rPr>
        <w:t>報本署請款</w:t>
      </w:r>
      <w:proofErr w:type="gramEnd"/>
      <w:r>
        <w:rPr>
          <w:rFonts w:ascii="標楷體" w:eastAsia="標楷體" w:hAnsi="標楷體"/>
          <w:color w:val="000000"/>
        </w:rPr>
        <w:t>；其為分期撥款者，由受補助單位於規定之日期或工作進度達成時，</w:t>
      </w:r>
      <w:proofErr w:type="gramStart"/>
      <w:r>
        <w:rPr>
          <w:rFonts w:ascii="標楷體" w:eastAsia="標楷體" w:hAnsi="標楷體"/>
          <w:color w:val="000000"/>
        </w:rPr>
        <w:t>報本署請款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受補助單位應於活動結束後一個月內，</w:t>
      </w:r>
      <w:proofErr w:type="gramStart"/>
      <w:r>
        <w:rPr>
          <w:rFonts w:ascii="標楷體" w:eastAsia="標楷體" w:hAnsi="標楷體"/>
          <w:color w:val="000000"/>
        </w:rPr>
        <w:t>備文檢</w:t>
      </w:r>
      <w:proofErr w:type="gramEnd"/>
      <w:r>
        <w:rPr>
          <w:rFonts w:ascii="標楷體" w:eastAsia="標楷體" w:hAnsi="標楷體"/>
          <w:color w:val="000000"/>
        </w:rPr>
        <w:t>附「收支結算表」及「成果報告書」各一份，</w:t>
      </w:r>
      <w:proofErr w:type="gramStart"/>
      <w:r>
        <w:rPr>
          <w:rFonts w:ascii="標楷體" w:eastAsia="標楷體" w:hAnsi="標楷體"/>
          <w:color w:val="000000"/>
        </w:rPr>
        <w:t>報本署核銷或核結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經費請撥、支用及結報，應依教育部補助及委辦經費</w:t>
      </w:r>
      <w:proofErr w:type="gramStart"/>
      <w:r>
        <w:rPr>
          <w:rFonts w:ascii="標楷體" w:eastAsia="標楷體" w:hAnsi="標楷體"/>
          <w:color w:val="000000"/>
        </w:rPr>
        <w:t>核撥結報</w:t>
      </w:r>
      <w:proofErr w:type="gramEnd"/>
      <w:r>
        <w:rPr>
          <w:rFonts w:ascii="標楷體" w:eastAsia="標楷體" w:hAnsi="標楷體"/>
          <w:color w:val="000000"/>
        </w:rPr>
        <w:t>作業要點規定辦理。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十、補助成效考核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受補助單位應設專案小組或專責人員，督導本計畫之確實執行。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為瞭解受補助單位辦理成效，</w:t>
      </w:r>
      <w:proofErr w:type="gramStart"/>
      <w:r>
        <w:rPr>
          <w:rFonts w:ascii="標楷體" w:eastAsia="標楷體" w:hAnsi="標楷體"/>
          <w:color w:val="000000"/>
        </w:rPr>
        <w:t>本署得</w:t>
      </w:r>
      <w:proofErr w:type="gramEnd"/>
      <w:r>
        <w:rPr>
          <w:rFonts w:ascii="標楷體" w:eastAsia="標楷體" w:hAnsi="標楷體"/>
          <w:color w:val="000000"/>
        </w:rPr>
        <w:t>視需要派員前往輔導訪視，受補助單位應配合輔導訪視需要，提供詳細資料並作必要之說明。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本署得</w:t>
      </w:r>
      <w:proofErr w:type="gramEnd"/>
      <w:r>
        <w:rPr>
          <w:rFonts w:ascii="標楷體" w:eastAsia="標楷體" w:hAnsi="標楷體"/>
          <w:color w:val="000000"/>
        </w:rPr>
        <w:t>依計畫執行情形及成效，作為下年度核定補助之參考。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lastRenderedPageBreak/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各直轄市及縣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政府辦理整合</w:t>
      </w:r>
      <w:r>
        <w:rPr>
          <w:color w:val="000000"/>
        </w:rPr>
        <w:t>游泳池資源、游泳師資、交通車或救生員等公私立游泳池項目，並於正式課程實施游泳教學之執行成效卓著者，相關人員</w:t>
      </w:r>
      <w:proofErr w:type="gramStart"/>
      <w:r>
        <w:rPr>
          <w:color w:val="000000"/>
        </w:rPr>
        <w:t>得予敘獎</w:t>
      </w:r>
      <w:proofErr w:type="gramEnd"/>
      <w:r>
        <w:rPr>
          <w:color w:val="000000"/>
        </w:rPr>
        <w:t>或表揚。</w:t>
      </w:r>
    </w:p>
    <w:p w:rsidR="0084116B" w:rsidRDefault="00C76E6E">
      <w:pPr>
        <w:pStyle w:val="Textbody"/>
        <w:spacing w:after="0"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十一、其他應注意事項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經核定補助之計畫，因故變更、延期或取消辦理，應事先</w:t>
      </w:r>
      <w:proofErr w:type="gramStart"/>
      <w:r>
        <w:rPr>
          <w:rFonts w:ascii="標楷體" w:eastAsia="標楷體" w:hAnsi="標楷體"/>
          <w:color w:val="000000"/>
        </w:rPr>
        <w:t>報本署</w:t>
      </w:r>
      <w:r>
        <w:rPr>
          <w:rFonts w:ascii="標楷體" w:eastAsia="標楷體" w:hAnsi="標楷體"/>
          <w:color w:val="000000"/>
        </w:rPr>
        <w:t>同意</w:t>
      </w:r>
      <w:proofErr w:type="gramEnd"/>
      <w:r>
        <w:rPr>
          <w:rFonts w:ascii="標楷體" w:eastAsia="標楷體" w:hAnsi="標楷體"/>
          <w:color w:val="000000"/>
        </w:rPr>
        <w:t>後，始得為之。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受補助單位應</w:t>
      </w:r>
      <w:proofErr w:type="gramStart"/>
      <w:r>
        <w:rPr>
          <w:rFonts w:ascii="標楷體" w:eastAsia="標楷體" w:hAnsi="標楷體"/>
          <w:color w:val="000000"/>
        </w:rPr>
        <w:t>配合本署所</w:t>
      </w:r>
      <w:proofErr w:type="gramEnd"/>
      <w:r>
        <w:rPr>
          <w:rFonts w:ascii="標楷體" w:eastAsia="標楷體" w:hAnsi="標楷體"/>
          <w:color w:val="000000"/>
        </w:rPr>
        <w:t>辦理之水域安全或游泳及水域運動相關活動。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受補助單位於活動結束後，應將經剪輯之活動成果光碟一片連同成果報告報</w:t>
      </w:r>
      <w:proofErr w:type="gramStart"/>
      <w:r>
        <w:rPr>
          <w:rFonts w:ascii="標楷體" w:eastAsia="標楷體" w:hAnsi="標楷體"/>
          <w:color w:val="000000"/>
        </w:rPr>
        <w:t>本署，本署</w:t>
      </w:r>
      <w:proofErr w:type="gramEnd"/>
      <w:r>
        <w:rPr>
          <w:rFonts w:ascii="標楷體" w:eastAsia="標楷體" w:hAnsi="標楷體"/>
          <w:color w:val="000000"/>
        </w:rPr>
        <w:t>於宣導之範圍內，得將其錄音、平面攝影或文字編輯，予以剪接、編輯或</w:t>
      </w:r>
      <w:proofErr w:type="gramStart"/>
      <w:r>
        <w:rPr>
          <w:rFonts w:ascii="標楷體" w:eastAsia="標楷體" w:hAnsi="標楷體"/>
          <w:color w:val="000000"/>
        </w:rPr>
        <w:t>重製後</w:t>
      </w:r>
      <w:proofErr w:type="gramEnd"/>
      <w:r>
        <w:rPr>
          <w:rFonts w:ascii="標楷體" w:eastAsia="標楷體" w:hAnsi="標楷體"/>
          <w:color w:val="000000"/>
        </w:rPr>
        <w:t>，不限時間、地點、次數，公開播送或推廣使用。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本署得</w:t>
      </w:r>
      <w:proofErr w:type="gramEnd"/>
      <w:r>
        <w:rPr>
          <w:rFonts w:ascii="標楷體" w:eastAsia="標楷體" w:hAnsi="標楷體"/>
          <w:color w:val="000000"/>
        </w:rPr>
        <w:t>視計畫內容及經費項目，核予補助經費。未獲補助之項目及經費，由申請單位自籌經費支應或申請其他機關補助。</w:t>
      </w:r>
    </w:p>
    <w:p w:rsidR="0084116B" w:rsidRDefault="00C76E6E">
      <w:pPr>
        <w:pStyle w:val="Textbody"/>
        <w:spacing w:after="0" w:line="400" w:lineRule="exact"/>
        <w:ind w:left="96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申請計畫案如</w:t>
      </w:r>
      <w:proofErr w:type="gramStart"/>
      <w:r>
        <w:rPr>
          <w:rFonts w:ascii="標楷體" w:eastAsia="標楷體" w:hAnsi="標楷體"/>
          <w:color w:val="000000"/>
        </w:rPr>
        <w:t>因本署政策</w:t>
      </w:r>
      <w:proofErr w:type="gramEnd"/>
      <w:r>
        <w:rPr>
          <w:rFonts w:ascii="標楷體" w:eastAsia="標楷體" w:hAnsi="標楷體"/>
          <w:color w:val="000000"/>
        </w:rPr>
        <w:t>規劃需求或有特殊急迫需要，得專案核准其補助額度，不受第五點所定補助額度之限制。</w:t>
      </w:r>
    </w:p>
    <w:p w:rsidR="0084116B" w:rsidRDefault="00C76E6E">
      <w:pPr>
        <w:pStyle w:val="Textbody"/>
        <w:tabs>
          <w:tab w:val="left" w:pos="1178"/>
        </w:tabs>
        <w:spacing w:after="0" w:line="400" w:lineRule="exact"/>
        <w:ind w:left="964" w:hanging="45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受補助為直轄市、縣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政府及其所屬學校，其補助比率應依地方財力等級</w:t>
      </w:r>
      <w:proofErr w:type="gramStart"/>
      <w:r>
        <w:rPr>
          <w:rFonts w:ascii="標楷體" w:eastAsia="標楷體" w:hAnsi="標楷體"/>
          <w:color w:val="000000"/>
        </w:rPr>
        <w:t>級</w:t>
      </w:r>
      <w:proofErr w:type="gramEnd"/>
      <w:r>
        <w:rPr>
          <w:rFonts w:ascii="標楷體" w:eastAsia="標楷體" w:hAnsi="標楷體"/>
          <w:color w:val="000000"/>
        </w:rPr>
        <w:t>次，依下列規定辦理，不足部分由直轄市及縣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政府自籌：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hint="eastAsia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依第五點第四項第三款第一目，由直轄市、縣（市）政府就公私立游泳池項目，進行整合實施正式課程游泳教學者，補助比率如下：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財力級次第一級者，補助比率不得超過核定計畫經費百分之八十。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財力級次第二級者，補助比率不得超過核定計畫經費百分之八十四。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財力級次第三級者，補助比率不得超過核定計畫經費百分之八十六。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(4)</w:t>
      </w:r>
      <w:r>
        <w:rPr>
          <w:rFonts w:ascii="標楷體" w:eastAsia="標楷體" w:hAnsi="標楷體"/>
          <w:color w:val="000000"/>
        </w:rPr>
        <w:t>財力級次第四級者，補助比率不得超過核定計畫經費百分之八十八。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(5)</w:t>
      </w:r>
      <w:r>
        <w:rPr>
          <w:rFonts w:ascii="標楷體" w:eastAsia="標楷體" w:hAnsi="標楷體"/>
          <w:color w:val="000000"/>
        </w:rPr>
        <w:t>財力級次第五級者，補助比率不得超過核定計畫經費百分之九十。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偏遠地區學校辦理第五點第四項學生游泳課程及體驗活動者，其補助比率，依「教育部補助偏遠地區學校及非山非市學校教育經費作業要點」辦理。</w:t>
      </w:r>
    </w:p>
    <w:p w:rsidR="0084116B" w:rsidRDefault="00C76E6E">
      <w:pPr>
        <w:pStyle w:val="Textbody"/>
        <w:spacing w:after="0" w:line="400" w:lineRule="exact"/>
        <w:ind w:left="96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前二款外，其餘補助比率如下：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(1)</w:t>
      </w:r>
      <w:r>
        <w:rPr>
          <w:rFonts w:ascii="標楷體" w:eastAsia="標楷體" w:hAnsi="標楷體"/>
          <w:color w:val="000000"/>
        </w:rPr>
        <w:t>財力級次第一級者，補助比率不得超過核定計畫經費百分之五十。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(2)</w:t>
      </w:r>
      <w:r>
        <w:rPr>
          <w:rFonts w:ascii="標楷體" w:eastAsia="標楷體" w:hAnsi="標楷體"/>
          <w:color w:val="000000"/>
        </w:rPr>
        <w:t>財力級次第二級者，補助比率不得超過核定計畫經費百分之六十。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(3)</w:t>
      </w:r>
      <w:r>
        <w:rPr>
          <w:rFonts w:ascii="標楷體" w:eastAsia="標楷體" w:hAnsi="標楷體"/>
          <w:color w:val="000000"/>
        </w:rPr>
        <w:t>財力級次第三級者，補助比率不得超過核定計</w:t>
      </w:r>
      <w:r>
        <w:rPr>
          <w:rFonts w:ascii="標楷體" w:eastAsia="標楷體" w:hAnsi="標楷體"/>
          <w:color w:val="000000"/>
        </w:rPr>
        <w:t>畫經費百分之七十。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(4)</w:t>
      </w:r>
      <w:r>
        <w:rPr>
          <w:rFonts w:ascii="標楷體" w:eastAsia="標楷體" w:hAnsi="標楷體"/>
          <w:color w:val="000000"/>
        </w:rPr>
        <w:t>財力級次第四級者，補助比率不得超過核定計畫經費百分之八十。</w:t>
      </w:r>
    </w:p>
    <w:p w:rsidR="0084116B" w:rsidRDefault="00C76E6E">
      <w:pPr>
        <w:pStyle w:val="Textbody"/>
        <w:spacing w:after="0" w:line="400" w:lineRule="exact"/>
        <w:ind w:left="1361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(5)</w:t>
      </w:r>
      <w:r>
        <w:rPr>
          <w:rFonts w:ascii="標楷體" w:eastAsia="標楷體" w:hAnsi="標楷體"/>
          <w:color w:val="000000"/>
        </w:rPr>
        <w:t>財力級次第五級者，補助比率不得超過核定計畫經費百分之九十。</w:t>
      </w:r>
    </w:p>
    <w:p w:rsidR="0084116B" w:rsidRDefault="00C76E6E">
      <w:pPr>
        <w:pStyle w:val="Textbody"/>
        <w:pageBreakBefore/>
        <w:jc w:val="center"/>
        <w:rPr>
          <w:rFonts w:hint="eastAsi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64080</wp:posOffset>
                </wp:positionH>
                <wp:positionV relativeFrom="paragraph">
                  <wp:posOffset>-331560</wp:posOffset>
                </wp:positionV>
                <wp:extent cx="505439" cy="297360"/>
                <wp:effectExtent l="0" t="0" r="8911" b="7440"/>
                <wp:wrapNone/>
                <wp:docPr id="1" name="形狀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39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1" o:spid="_x0000_s1026" type="#_x0000_t202" style="position:absolute;left:0;text-align:left;margin-left:5.05pt;margin-top:-26.1pt;width:39.8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" filled="f" stroked="f">
                <v:textbox inset="0,0,0,0">
                  <w:txbxContent>
                    <w:p w:rsidR="0084116B" w:rsidRDefault="00C76E6E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</w:rPr>
        <w:t>教育部體育署補助推動學校游泳及水域運動實施要點附件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538"/>
        <w:gridCol w:w="1078"/>
        <w:gridCol w:w="538"/>
        <w:gridCol w:w="1358"/>
        <w:gridCol w:w="975"/>
        <w:gridCol w:w="359"/>
        <w:gridCol w:w="1159"/>
        <w:gridCol w:w="2187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「游泳或水域運動觀摩及研討（習）」申請表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</w:t>
            </w:r>
          </w:p>
        </w:tc>
        <w:tc>
          <w:tcPr>
            <w:tcW w:w="8192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申請單位距離最近水域之距離</w:t>
            </w:r>
          </w:p>
        </w:tc>
        <w:tc>
          <w:tcPr>
            <w:tcW w:w="657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申請單位具備條件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請勾選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發展游泳或水域運動具有特色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具游泳或水域系科：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具游泳或水域社團：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請檢附相關證明文件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</w:t>
            </w:r>
          </w:p>
        </w:tc>
        <w:tc>
          <w:tcPr>
            <w:tcW w:w="21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</w:tc>
        <w:tc>
          <w:tcPr>
            <w:tcW w:w="13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自籌款</w:t>
            </w:r>
          </w:p>
        </w:tc>
        <w:tc>
          <w:tcPr>
            <w:tcW w:w="21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是否向參加人員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收費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收費原因：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(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收費免填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活動名稱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水域運動種類名稱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活動目的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參與對象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主要為從事水域運動教育之各級學校教師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、人數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活動方式與內容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應包含教學觀摩及研習等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日期、時間及地點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主協辦單位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工作編組與進度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安全措施及相關配套措施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績效指標及預期成果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46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填表人資料</w:t>
            </w:r>
          </w:p>
        </w:tc>
        <w:tc>
          <w:tcPr>
            <w:tcW w:w="16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單位及職稱</w:t>
            </w:r>
          </w:p>
        </w:tc>
        <w:tc>
          <w:tcPr>
            <w:tcW w:w="2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21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60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9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2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</w:tr>
    </w:tbl>
    <w:p w:rsidR="0084116B" w:rsidRDefault="00C76E6E">
      <w:pPr>
        <w:pStyle w:val="Textbody"/>
        <w:ind w:firstLine="560"/>
        <w:rPr>
          <w:rFonts w:hint="eastAsia"/>
        </w:rPr>
      </w:pPr>
      <w:r>
        <w:rPr>
          <w:rFonts w:ascii="標楷體" w:eastAsia="標楷體" w:hAnsi="標楷體"/>
          <w:color w:val="000000"/>
          <w:sz w:val="28"/>
        </w:rPr>
        <w:t>承辦人：</w:t>
      </w:r>
      <w:r>
        <w:rPr>
          <w:rFonts w:ascii="標楷體" w:eastAsia="標楷體" w:hAnsi="標楷體"/>
          <w:color w:val="000000"/>
          <w:sz w:val="28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</w:rPr>
        <w:t>機關首長核章：</w:t>
      </w:r>
    </w:p>
    <w:p w:rsidR="0084116B" w:rsidRDefault="0084116B">
      <w:pPr>
        <w:pStyle w:val="Textbody"/>
        <w:rPr>
          <w:rFonts w:ascii="標楷體" w:eastAsia="標楷體" w:hAnsi="標楷體"/>
          <w:color w:val="000000"/>
        </w:rPr>
      </w:pPr>
    </w:p>
    <w:p w:rsidR="0084116B" w:rsidRDefault="00C76E6E">
      <w:pPr>
        <w:pStyle w:val="Textbody"/>
        <w:ind w:left="1000" w:hanging="1000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 w:val="20"/>
        </w:rPr>
        <w:t>注意事項：申請表請以</w:t>
      </w:r>
      <w:r>
        <w:rPr>
          <w:rFonts w:ascii="標楷體" w:eastAsia="標楷體" w:hAnsi="標楷體"/>
          <w:color w:val="000000"/>
          <w:sz w:val="20"/>
        </w:rPr>
        <w:t>A4</w:t>
      </w:r>
      <w:r>
        <w:rPr>
          <w:rFonts w:ascii="標楷體" w:eastAsia="標楷體" w:hAnsi="標楷體"/>
          <w:color w:val="000000"/>
          <w:sz w:val="20"/>
        </w:rPr>
        <w:t>雙面印刷，內文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/>
          <w:color w:val="000000"/>
          <w:sz w:val="20"/>
        </w:rPr>
        <w:t>號字，單行間距，</w:t>
      </w:r>
      <w:proofErr w:type="gramStart"/>
      <w:r>
        <w:rPr>
          <w:rFonts w:ascii="標楷體" w:eastAsia="標楷體" w:hAnsi="標楷體"/>
          <w:color w:val="000000"/>
          <w:sz w:val="20"/>
        </w:rPr>
        <w:t>並請條列</w:t>
      </w:r>
      <w:proofErr w:type="gramEnd"/>
      <w:r>
        <w:rPr>
          <w:rFonts w:ascii="標楷體" w:eastAsia="標楷體" w:hAnsi="標楷體"/>
          <w:color w:val="000000"/>
          <w:sz w:val="20"/>
        </w:rPr>
        <w:t>說明，以不超過</w:t>
      </w:r>
      <w:r>
        <w:rPr>
          <w:rFonts w:ascii="標楷體" w:eastAsia="標楷體" w:hAnsi="標楷體"/>
          <w:color w:val="000000"/>
          <w:sz w:val="20"/>
        </w:rPr>
        <w:t>8</w:t>
      </w:r>
      <w:r>
        <w:rPr>
          <w:rFonts w:ascii="標楷體" w:eastAsia="標楷體" w:hAnsi="標楷體"/>
          <w:color w:val="000000"/>
          <w:sz w:val="20"/>
        </w:rPr>
        <w:t>頁為原則。</w:t>
      </w:r>
    </w:p>
    <w:p w:rsidR="0084116B" w:rsidRDefault="00C76E6E">
      <w:pPr>
        <w:pStyle w:val="Textbody"/>
        <w:pageBreakBefore/>
        <w:ind w:firstLine="120"/>
        <w:rPr>
          <w:rFonts w:hint="eastAsi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158760</wp:posOffset>
                </wp:positionV>
                <wp:extent cx="6477119" cy="6809760"/>
                <wp:effectExtent l="0" t="0" r="18931" b="10140"/>
                <wp:wrapSquare wrapText="right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119" cy="680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538"/>
                              <w:gridCol w:w="360"/>
                              <w:gridCol w:w="718"/>
                              <w:gridCol w:w="538"/>
                              <w:gridCol w:w="1436"/>
                              <w:gridCol w:w="897"/>
                              <w:gridCol w:w="785"/>
                              <w:gridCol w:w="651"/>
                              <w:gridCol w:w="538"/>
                              <w:gridCol w:w="1731"/>
                            </w:tblGrid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「區域性水域運動體驗推廣活動」申請表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經常門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申請單位距離最近水域之距離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優先順序：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【直轄市及縣（市）政府所屬學校，由直轄市及縣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政府進行初審，並請註明補助優先順序】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82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推廣之水域運動項目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實施內容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請勾選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辦理學生水域運動體驗營隊或活動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24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辦理學生水域運動競賽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辦理水域運動種子教師培訓班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申請單位具備條件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請勾選，並檢附相關證明文件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360" w:hanging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具有水域運動相關系科，以及水域特色文化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360" w:hanging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辦理水域運動具有績效，或學校已發展成為區域水域運動推廣中心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372" w:hanging="37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具備水域運動場地、推廣經驗、合格師資、或與專業團體密切合作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ind w:left="372" w:hanging="37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地理環境適合發展水域運動之學校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是否提供場地、推廣經驗、師資、合格證照、與專業團體密切合作等相關配套措施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請勾選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請檢附相關證明文件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)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計畫經費總額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申請金額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自籌款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是否向參加人員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收費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否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是，預計每人收費：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120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收費原因：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                                 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收費免填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活動名稱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活動目的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參與對象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為單一學校師生者，不予補助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、人數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活動方式與內容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應包含水中安全認知及自救能力課程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日期、時間及地點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主協辦單位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工作編組與進度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安全措施及相關配套措施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0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績效指標及預期成果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6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填表人資料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單位及職稱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6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000000" w:rsidRDefault="00C76E6E">
                                  <w:pPr>
                                    <w:widowControl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46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000000" w:rsidRDefault="00C76E6E">
                                  <w:pPr>
                                    <w:widowControl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C76E6E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:rsidR="0084116B" w:rsidRDefault="0084116B">
                                  <w:pPr>
                                    <w:pStyle w:val="TableContents"/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411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84116B" w:rsidRDefault="0084116B">
                                  <w:pPr>
                                    <w:pStyle w:val="TableContents"/>
                                    <w:rPr>
                                      <w:rFonts w:ascii="標楷體" w:eastAsia="標楷體" w:hAnsi="標楷體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116B" w:rsidRDefault="0084116B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0;margin-top:12.5pt;width:510pt;height:5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" filled="f" stroked="f">
                <v:textbox inset="0,0,0,0">
                  <w:txbxContent>
                    <w:tbl>
                      <w:tblPr>
                        <w:tblW w:w="101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538"/>
                        <w:gridCol w:w="360"/>
                        <w:gridCol w:w="718"/>
                        <w:gridCol w:w="538"/>
                        <w:gridCol w:w="1436"/>
                        <w:gridCol w:w="897"/>
                        <w:gridCol w:w="785"/>
                        <w:gridCol w:w="651"/>
                        <w:gridCol w:w="538"/>
                        <w:gridCol w:w="1731"/>
                      </w:tblGrid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「區域性水域運動體驗推廣活動」申請表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經常門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申請單位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申請單位距離最近水域之距離</w:t>
                            </w:r>
                          </w:p>
                        </w:tc>
                        <w:tc>
                          <w:tcPr>
                            <w:tcW w:w="657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優先順序：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【直轄市及縣（市）政府所屬學校，由直轄市及縣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政府進行初審，並請註明補助優先順序】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82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推廣之水域運動項目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實施內容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請勾選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24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辦理學生水域運動體驗營隊或活動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24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辦理學生水域運動競賽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辦理水域運動種子教師培訓班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申請單位具備條件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請勾選，並檢附相關證明文件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360" w:hanging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具有水域運動相關系科，以及水域特色文化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360" w:hanging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辦理水域運動具有績效，或學校已發展成為區域水域運動推廣中心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372" w:hanging="37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具備水域運動場地、推廣經驗、合格師資、或與專業團體密切合作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ind w:left="372" w:hanging="37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地理環境適合發展水域運動之學校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是否提供場地、推廣經驗、師資、合格證照、與專業團體密切合作等相關配套措施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請勾選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請檢附相關證明文件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計畫經費總額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申請金額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自籌款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是否向參加人員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收費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是，預計每人收費：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元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120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收費原因：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    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收費免填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活動名稱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活動目的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參與對象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為單一學校師生者，不予補助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、人數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活動方式與內容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應包含水中安全認知及自救能力課程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日期、時間及地點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主協辦單位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工作編組與進度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安全措施及相關配套措施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0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績效指標及預期成果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6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填表人資料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單位及職稱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6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000000" w:rsidRDefault="00C76E6E">
                            <w:pPr>
                              <w:widowControl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46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:rsidR="00000000" w:rsidRDefault="00C76E6E">
                            <w:pPr>
                              <w:widowControl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C76E6E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</w:tcPr>
                          <w:p w:rsidR="0084116B" w:rsidRDefault="0084116B">
                            <w:pPr>
                              <w:pStyle w:val="TableContents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411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28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84116B" w:rsidRDefault="0084116B">
                            <w:pPr>
                              <w:pStyle w:val="TableContents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84116B" w:rsidRDefault="0084116B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64080</wp:posOffset>
                </wp:positionH>
                <wp:positionV relativeFrom="paragraph">
                  <wp:posOffset>-331560</wp:posOffset>
                </wp:positionV>
                <wp:extent cx="505439" cy="297360"/>
                <wp:effectExtent l="0" t="0" r="8911" b="7440"/>
                <wp:wrapNone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39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1" o:spid="_x0000_s1028" type="#_x0000_t202" style="position:absolute;left:0;text-align:left;margin-left:5.05pt;margin-top:-26.1pt;width:39.8pt;height:2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" filled="f" stroked="f">
                <v:textbox inset="0,0,0,0">
                  <w:txbxContent>
                    <w:p w:rsidR="0084116B" w:rsidRDefault="00C76E6E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承辦人：</w:t>
      </w:r>
      <w:r>
        <w:rPr>
          <w:rFonts w:ascii="標楷體" w:eastAsia="標楷體" w:hAnsi="標楷體"/>
          <w:color w:val="000000"/>
          <w:sz w:val="28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</w:rPr>
        <w:t>機關首長核章：</w:t>
      </w:r>
    </w:p>
    <w:p w:rsidR="0084116B" w:rsidRDefault="0084116B">
      <w:pPr>
        <w:pStyle w:val="Textbody"/>
        <w:jc w:val="center"/>
        <w:rPr>
          <w:rFonts w:hint="eastAsia"/>
        </w:rPr>
      </w:pPr>
    </w:p>
    <w:p w:rsidR="0084116B" w:rsidRDefault="00C76E6E">
      <w:pPr>
        <w:pStyle w:val="Textbody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 w:val="20"/>
        </w:rPr>
        <w:t>注意事項：申請表請以</w:t>
      </w:r>
      <w:r>
        <w:rPr>
          <w:rFonts w:ascii="標楷體" w:eastAsia="標楷體" w:hAnsi="標楷體"/>
          <w:color w:val="000000"/>
          <w:sz w:val="20"/>
        </w:rPr>
        <w:t>A4</w:t>
      </w:r>
      <w:r>
        <w:rPr>
          <w:rFonts w:ascii="標楷體" w:eastAsia="標楷體" w:hAnsi="標楷體"/>
          <w:color w:val="000000"/>
          <w:sz w:val="20"/>
        </w:rPr>
        <w:t>雙面印刷，內文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/>
          <w:color w:val="000000"/>
          <w:sz w:val="20"/>
        </w:rPr>
        <w:t>號字，單行間距，</w:t>
      </w:r>
      <w:proofErr w:type="gramStart"/>
      <w:r>
        <w:rPr>
          <w:rFonts w:ascii="標楷體" w:eastAsia="標楷體" w:hAnsi="標楷體"/>
          <w:color w:val="000000"/>
          <w:sz w:val="20"/>
        </w:rPr>
        <w:t>並請條列</w:t>
      </w:r>
      <w:proofErr w:type="gramEnd"/>
      <w:r>
        <w:rPr>
          <w:rFonts w:ascii="標楷體" w:eastAsia="標楷體" w:hAnsi="標楷體"/>
          <w:color w:val="000000"/>
          <w:sz w:val="20"/>
        </w:rPr>
        <w:t>說明，以不超過</w:t>
      </w:r>
      <w:r>
        <w:rPr>
          <w:rFonts w:ascii="標楷體" w:eastAsia="標楷體" w:hAnsi="標楷體"/>
          <w:color w:val="000000"/>
          <w:sz w:val="20"/>
        </w:rPr>
        <w:t>8</w:t>
      </w:r>
      <w:r>
        <w:rPr>
          <w:rFonts w:ascii="標楷體" w:eastAsia="標楷體" w:hAnsi="標楷體"/>
          <w:color w:val="000000"/>
          <w:sz w:val="20"/>
        </w:rPr>
        <w:t>頁為原則。</w:t>
      </w:r>
    </w:p>
    <w:p w:rsidR="0084116B" w:rsidRDefault="0084116B">
      <w:pPr>
        <w:pStyle w:val="Standard"/>
        <w:rPr>
          <w:rFonts w:hint="eastAsia"/>
          <w:color w:val="000000"/>
        </w:rPr>
      </w:pPr>
    </w:p>
    <w:p w:rsidR="00000000" w:rsidRDefault="00C76E6E">
      <w:pPr>
        <w:rPr>
          <w:rFonts w:hint="eastAsia"/>
          <w:vanish/>
        </w:rPr>
      </w:pPr>
      <w:r>
        <w:br w:type="page"/>
      </w:r>
    </w:p>
    <w:tbl>
      <w:tblPr>
        <w:tblW w:w="1000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527"/>
        <w:gridCol w:w="360"/>
        <w:gridCol w:w="788"/>
        <w:gridCol w:w="465"/>
        <w:gridCol w:w="1417"/>
        <w:gridCol w:w="886"/>
        <w:gridCol w:w="882"/>
        <w:gridCol w:w="539"/>
        <w:gridCol w:w="656"/>
        <w:gridCol w:w="1782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400" w:lineRule="exact"/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64080</wp:posOffset>
                      </wp:positionH>
                      <wp:positionV relativeFrom="paragraph">
                        <wp:posOffset>-331560</wp:posOffset>
                      </wp:positionV>
                      <wp:extent cx="505439" cy="297360"/>
                      <wp:effectExtent l="0" t="0" r="8911" b="7440"/>
                      <wp:wrapNone/>
                      <wp:docPr id="4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39" cy="29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116B" w:rsidRDefault="00C76E6E">
                                  <w:pPr>
                                    <w:pStyle w:val="Textbody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附件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3" o:spid="_x0000_s1029" type="#_x0000_t202" style="position:absolute;left:0;text-align:left;margin-left:5.05pt;margin-top:-26.1pt;width:39.8pt;height:23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" filled="f" stroked="f">
                      <v:textbox inset="0,0,0,0"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</w:rPr>
              <w:t>「充實與更新水域運動體驗場地及設備」申請表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資本門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  <w:p w:rsidR="0084116B" w:rsidRDefault="00C76E6E">
            <w:pPr>
              <w:pStyle w:val="TableContents"/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z w:val="16"/>
              </w:rPr>
            </w:pPr>
            <w:r>
              <w:rPr>
                <w:rFonts w:ascii="標楷體" w:eastAsia="標楷體" w:hAnsi="標楷體"/>
                <w:b/>
                <w:color w:val="000000"/>
                <w:sz w:val="16"/>
              </w:rPr>
              <w:t>限同時申請補助辦理「區域性水域運動體驗推廣活動」者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</w:t>
            </w:r>
          </w:p>
        </w:tc>
        <w:tc>
          <w:tcPr>
            <w:tcW w:w="8302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3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申請單位距離最近水域之距離</w:t>
            </w:r>
          </w:p>
        </w:tc>
        <w:tc>
          <w:tcPr>
            <w:tcW w:w="66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優先順序：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【直轄市及縣（市）政府所屬學校，由直轄市及縣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政府進行初審，並請註明補助優先順序】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5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推廣之水域運動項目</w:t>
            </w:r>
          </w:p>
        </w:tc>
        <w:tc>
          <w:tcPr>
            <w:tcW w:w="741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申請單位具備條件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請勾選，並檢附相關證明文件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具有水域運動相關系科，以及水域特色文化</w:t>
            </w:r>
          </w:p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辦理水域運動具有績效，或學校已發展成為區域水域運動推廣中心</w:t>
            </w:r>
          </w:p>
          <w:p w:rsidR="0084116B" w:rsidRDefault="00C76E6E">
            <w:pPr>
              <w:pStyle w:val="TableContents"/>
              <w:spacing w:line="280" w:lineRule="exact"/>
              <w:ind w:left="372" w:hanging="3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具備水域運動場地、推廣經驗、合格師資、或與專業團體密切合作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地理環境適合發展水域運動之學校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請勾選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辦理學生水域運動體驗營隊或活動</w:t>
            </w:r>
          </w:p>
          <w:p w:rsidR="0084116B" w:rsidRDefault="00C76E6E">
            <w:pPr>
              <w:pStyle w:val="TableContents"/>
              <w:spacing w:line="28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辦理學生水域運動競賽</w:t>
            </w:r>
          </w:p>
          <w:p w:rsidR="0084116B" w:rsidRDefault="00C76E6E">
            <w:pPr>
              <w:pStyle w:val="TableContents"/>
              <w:spacing w:line="28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辦理水域運動種子教師培訓班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是否提供場地、推廣經驗、師資、合格證照、與專業團體密切合作等相關配套措施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請勾選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請撿附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相關證明文件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</w:t>
            </w:r>
          </w:p>
        </w:tc>
        <w:tc>
          <w:tcPr>
            <w:tcW w:w="214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</w:tc>
        <w:tc>
          <w:tcPr>
            <w:tcW w:w="17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自籌款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應檢具三年經營管理計畫含設備管理、資源共享及安全維護方式：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、設備管理方式：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、資源共享方式：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、安全維護方式：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含經營管理經費來源與運用方式等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1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結合「區域性水域運動體驗推廣活動」之活動名稱</w:t>
            </w:r>
          </w:p>
        </w:tc>
        <w:tc>
          <w:tcPr>
            <w:tcW w:w="61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近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年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獲本署及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其他單位補助購置資本門清單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年度、項目、數量、核定計畫金額、核定補助金額及核定補助單位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)</w:t>
            </w:r>
          </w:p>
        </w:tc>
        <w:tc>
          <w:tcPr>
            <w:tcW w:w="61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4116B" w:rsidRDefault="0084116B">
            <w:pPr>
              <w:pStyle w:val="TableContents"/>
              <w:spacing w:line="28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填表人資料</w:t>
            </w:r>
          </w:p>
        </w:tc>
        <w:tc>
          <w:tcPr>
            <w:tcW w:w="1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單位及職稱</w:t>
            </w:r>
          </w:p>
        </w:tc>
        <w:tc>
          <w:tcPr>
            <w:tcW w:w="2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4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24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61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</w:tr>
    </w:tbl>
    <w:p w:rsidR="0084116B" w:rsidRDefault="00C76E6E">
      <w:pPr>
        <w:pStyle w:val="Textbody"/>
        <w:ind w:firstLine="560"/>
        <w:rPr>
          <w:rFonts w:hint="eastAsia"/>
        </w:rPr>
      </w:pPr>
      <w:r>
        <w:rPr>
          <w:rFonts w:ascii="標楷體" w:eastAsia="標楷體" w:hAnsi="標楷體"/>
          <w:color w:val="000000"/>
          <w:sz w:val="28"/>
        </w:rPr>
        <w:t>承辦人：</w:t>
      </w:r>
      <w:r>
        <w:rPr>
          <w:rFonts w:ascii="標楷體" w:eastAsia="標楷體" w:hAnsi="標楷體"/>
          <w:color w:val="000000"/>
          <w:sz w:val="28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</w:rPr>
        <w:t>機關首長核章：</w:t>
      </w:r>
    </w:p>
    <w:p w:rsidR="0084116B" w:rsidRDefault="0084116B">
      <w:pPr>
        <w:pStyle w:val="Textbody"/>
        <w:ind w:firstLine="560"/>
        <w:rPr>
          <w:rFonts w:ascii="標楷體" w:eastAsia="標楷體" w:hAnsi="標楷體"/>
          <w:color w:val="000000"/>
        </w:rPr>
      </w:pPr>
    </w:p>
    <w:p w:rsidR="0084116B" w:rsidRDefault="00C76E6E">
      <w:pPr>
        <w:pStyle w:val="Textbody"/>
        <w:ind w:left="1000" w:hanging="1000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 w:val="20"/>
        </w:rPr>
        <w:t>注意事項：申請表請以</w:t>
      </w:r>
      <w:r>
        <w:rPr>
          <w:rFonts w:ascii="標楷體" w:eastAsia="標楷體" w:hAnsi="標楷體"/>
          <w:color w:val="000000"/>
          <w:sz w:val="20"/>
        </w:rPr>
        <w:t>A4</w:t>
      </w:r>
      <w:r>
        <w:rPr>
          <w:rFonts w:ascii="標楷體" w:eastAsia="標楷體" w:hAnsi="標楷體"/>
          <w:color w:val="000000"/>
          <w:sz w:val="20"/>
        </w:rPr>
        <w:t>雙面印刷，內文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/>
          <w:color w:val="000000"/>
          <w:sz w:val="20"/>
        </w:rPr>
        <w:t>號字，單行間距，</w:t>
      </w:r>
      <w:proofErr w:type="gramStart"/>
      <w:r>
        <w:rPr>
          <w:rFonts w:ascii="標楷體" w:eastAsia="標楷體" w:hAnsi="標楷體"/>
          <w:color w:val="000000"/>
          <w:sz w:val="20"/>
        </w:rPr>
        <w:t>並請條列</w:t>
      </w:r>
      <w:proofErr w:type="gramEnd"/>
      <w:r>
        <w:rPr>
          <w:rFonts w:ascii="標楷體" w:eastAsia="標楷體" w:hAnsi="標楷體"/>
          <w:color w:val="000000"/>
          <w:sz w:val="20"/>
        </w:rPr>
        <w:t>說明，以不超過</w:t>
      </w:r>
      <w:r>
        <w:rPr>
          <w:rFonts w:ascii="標楷體" w:eastAsia="標楷體" w:hAnsi="標楷體"/>
          <w:color w:val="000000"/>
          <w:sz w:val="20"/>
        </w:rPr>
        <w:t>8</w:t>
      </w:r>
      <w:r>
        <w:rPr>
          <w:rFonts w:ascii="標楷體" w:eastAsia="標楷體" w:hAnsi="標楷體"/>
          <w:color w:val="000000"/>
          <w:sz w:val="20"/>
        </w:rPr>
        <w:t>頁為原則。</w:t>
      </w:r>
    </w:p>
    <w:p w:rsidR="0084116B" w:rsidRDefault="0084116B">
      <w:pPr>
        <w:pStyle w:val="Standard"/>
        <w:rPr>
          <w:rFonts w:hint="eastAsia"/>
          <w:color w:val="000000"/>
        </w:rPr>
      </w:pPr>
    </w:p>
    <w:p w:rsidR="0084116B" w:rsidRDefault="00C76E6E">
      <w:pPr>
        <w:pStyle w:val="Textbody"/>
        <w:pageBreakBefore/>
        <w:rPr>
          <w:rFonts w:hint="eastAsia"/>
          <w:color w:val="000000"/>
        </w:rPr>
      </w:pPr>
      <w:r>
        <w:rPr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99000</wp:posOffset>
                </wp:positionH>
                <wp:positionV relativeFrom="paragraph">
                  <wp:posOffset>-290880</wp:posOffset>
                </wp:positionV>
                <wp:extent cx="599400" cy="297360"/>
                <wp:effectExtent l="0" t="0" r="10200" b="7440"/>
                <wp:wrapNone/>
                <wp:docPr id="5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4-1</w:t>
                            </w: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4" o:spid="_x0000_s1030" type="#_x0000_t202" style="position:absolute;margin-left:7.8pt;margin-top:-22.9pt;width:47.2pt;height:23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" filled="f" stroked="f">
                <v:textbox inset="0,0,0,0">
                  <w:txbxContent>
                    <w:p w:rsidR="0084116B" w:rsidRDefault="00C76E6E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711"/>
        <w:gridCol w:w="5160"/>
        <w:gridCol w:w="1080"/>
        <w:gridCol w:w="735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9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「學生游泳課程及體驗活動」申請計畫檢核表</w:t>
            </w:r>
          </w:p>
          <w:p w:rsidR="0084116B" w:rsidRDefault="00C76E6E">
            <w:pPr>
              <w:pStyle w:val="TableContents"/>
              <w:jc w:val="right"/>
              <w:rPr>
                <w:rFonts w:hint="eastAsia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各直轄市、縣市政府用</w:t>
            </w:r>
            <w:r>
              <w:rPr>
                <w:rFonts w:ascii="Times New Roman" w:eastAsia="標楷體" w:hAnsi="Times New Roman"/>
                <w:color w:val="000000"/>
                <w:sz w:val="16"/>
                <w:szCs w:val="32"/>
              </w:rPr>
              <w:t>)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縣市：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類別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檢視項目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縣市自主檢核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頁碼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整合規劃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調查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調查所轄游泳池資源、教學師資、交通車、救生員等現狀及學校實施教學之時段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盤點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盤點所轄游泳池資源、教學師資、交通車、救生員等現狀及學校實施教學之時段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媒合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統籌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媒合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統籌所轄游泳池、教學師資、交通車、救生員等資源，及學校實施教學之時段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輔導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輔導學校實施游泳與自救能力教學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基本資料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學校類別及學校數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一般學校、偏遠學校、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特偏學校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及極偏學校申請教學經費及學校數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參與對象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申請學校之游泳與自救能力教學參與對象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課程規劃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extbody"/>
              <w:spacing w:after="0"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課程內容應包括水域安全及自救能力課程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生師比</w:t>
            </w:r>
            <w:proofErr w:type="gramEnd"/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建議：學生為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歲以下者，學生教練最低比例為</w:t>
            </w:r>
            <w:r>
              <w:rPr>
                <w:rFonts w:ascii="標楷體" w:eastAsia="標楷體" w:hAnsi="標楷體"/>
                <w:color w:val="000000"/>
              </w:rPr>
              <w:t>5:1</w:t>
            </w:r>
            <w:r>
              <w:rPr>
                <w:rFonts w:ascii="標楷體" w:eastAsia="標楷體" w:hAnsi="標楷體"/>
                <w:color w:val="000000"/>
              </w:rPr>
              <w:t>；學生為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歲至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歲者，學生教練最低比例為</w:t>
            </w:r>
            <w:r>
              <w:rPr>
                <w:rFonts w:ascii="標楷體" w:eastAsia="標楷體" w:hAnsi="標楷體"/>
                <w:color w:val="000000"/>
              </w:rPr>
              <w:t>10:1</w:t>
            </w:r>
            <w:r>
              <w:rPr>
                <w:rFonts w:ascii="標楷體" w:eastAsia="標楷體" w:hAnsi="標楷體"/>
                <w:color w:val="000000"/>
              </w:rPr>
              <w:t>；學生為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歲以上者，學生教練最低比例為</w:t>
            </w:r>
            <w:r>
              <w:rPr>
                <w:rFonts w:ascii="標楷體" w:eastAsia="標楷體" w:hAnsi="標楷體"/>
                <w:color w:val="000000"/>
              </w:rPr>
              <w:t>15:1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1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師資人員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ind w:lef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學校於實施學生游泳課程及體驗活動時，如涉及游泳專業需聘請協同教學人員，建議由具有下列資格之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人員擔任：</w:t>
            </w:r>
          </w:p>
          <w:p w:rsidR="0084116B" w:rsidRDefault="00C76E6E">
            <w:pPr>
              <w:pStyle w:val="TableContents"/>
              <w:numPr>
                <w:ilvl w:val="0"/>
                <w:numId w:val="1"/>
              </w:numPr>
              <w:tabs>
                <w:tab w:val="left" w:pos="445"/>
              </w:tabs>
              <w:ind w:left="397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全國性體育運動團體核發之</w:t>
            </w:r>
            <w:r>
              <w:rPr>
                <w:rFonts w:ascii="標楷體" w:eastAsia="標楷體" w:hAnsi="標楷體"/>
                <w:color w:val="000000"/>
              </w:rPr>
              <w:t>C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級或丙級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游泳教練證以上人員。</w:t>
            </w:r>
          </w:p>
          <w:p w:rsidR="0084116B" w:rsidRDefault="00C76E6E">
            <w:pPr>
              <w:pStyle w:val="TableContents"/>
              <w:numPr>
                <w:ilvl w:val="0"/>
                <w:numId w:val="1"/>
              </w:numPr>
              <w:tabs>
                <w:tab w:val="left" w:pos="445"/>
              </w:tabs>
              <w:ind w:left="397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其他具游泳專業之合格體育授課教師。</w:t>
            </w:r>
          </w:p>
          <w:p w:rsidR="0084116B" w:rsidRDefault="00C76E6E">
            <w:pPr>
              <w:pStyle w:val="TableContents"/>
              <w:numPr>
                <w:ilvl w:val="0"/>
                <w:numId w:val="1"/>
              </w:numPr>
              <w:tabs>
                <w:tab w:val="left" w:pos="445"/>
              </w:tabs>
              <w:ind w:left="397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各直轄市、縣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政府國民中小學游泳與自救能力師資培訓合格人員。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安全管理規劃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緊急處理機制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緊急處理機制流程表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目標效益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預期目標效益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受益人數或學生習泳權益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經費概算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經費項目編列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經費說明是否完整、是否分列一般及偏遠學校經費明細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4116B" w:rsidRDefault="0084116B">
      <w:pPr>
        <w:pStyle w:val="Textbody"/>
        <w:ind w:left="1000" w:hanging="1000"/>
        <w:jc w:val="center"/>
        <w:rPr>
          <w:rFonts w:ascii="標楷體" w:eastAsia="標楷體" w:hAnsi="標楷體"/>
          <w:color w:val="000000"/>
          <w:sz w:val="20"/>
        </w:rPr>
      </w:pPr>
    </w:p>
    <w:p w:rsidR="0084116B" w:rsidRDefault="00C76E6E">
      <w:pPr>
        <w:pStyle w:val="Textbody"/>
        <w:pageBreakBefore/>
        <w:rPr>
          <w:rFonts w:hint="eastAsia"/>
          <w:color w:val="000000"/>
        </w:rPr>
      </w:pPr>
      <w:r>
        <w:rPr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66600</wp:posOffset>
                </wp:positionH>
                <wp:positionV relativeFrom="paragraph">
                  <wp:posOffset>-290880</wp:posOffset>
                </wp:positionV>
                <wp:extent cx="599400" cy="297360"/>
                <wp:effectExtent l="0" t="0" r="10200" b="7440"/>
                <wp:wrapNone/>
                <wp:docPr id="6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9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4-2</w:t>
                            </w: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框架5" o:spid="_x0000_s1031" type="#_x0000_t202" style="position:absolute;margin-left:5.25pt;margin-top:-22.9pt;width:47.2pt;height:23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" filled="f" stroked="f">
                <v:textbox inset="0,0,0,0">
                  <w:txbxContent>
                    <w:p w:rsidR="0084116B" w:rsidRDefault="00C76E6E">
                      <w:pPr>
                        <w:pStyle w:val="Textbody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6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3408"/>
        <w:gridCol w:w="4418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學生游泳課程資源媒合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統籌清單</w:t>
            </w:r>
          </w:p>
          <w:p w:rsidR="0084116B" w:rsidRDefault="00C76E6E">
            <w:pPr>
              <w:pStyle w:val="TableContents"/>
              <w:jc w:val="right"/>
              <w:rPr>
                <w:rFonts w:hint="eastAsia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各直轄市、縣市政府用</w:t>
            </w:r>
            <w:r>
              <w:rPr>
                <w:rFonts w:ascii="Times New Roman" w:eastAsia="標楷體" w:hAnsi="Times New Roman"/>
                <w:color w:val="000000"/>
                <w:sz w:val="16"/>
                <w:szCs w:val="32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7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3333"/>
                <w:sz w:val="20"/>
              </w:rPr>
            </w:pPr>
            <w:r>
              <w:rPr>
                <w:color w:val="000000"/>
              </w:rPr>
              <w:t>序號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3333"/>
                <w:sz w:val="20"/>
              </w:rPr>
            </w:pPr>
            <w:r>
              <w:rPr>
                <w:color w:val="000000"/>
              </w:rPr>
              <w:t>媒合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統籌項目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可複選</w:t>
            </w:r>
            <w:r>
              <w:rPr>
                <w:color w:val="000000"/>
              </w:rPr>
              <w:t>)</w:t>
            </w:r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游泳池資源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教學師資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交通車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</w:t>
            </w:r>
            <w:proofErr w:type="gramEnd"/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本項目學校清單如附件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，各學制辦理校數如下：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高中職：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</w:tr>
    </w:tbl>
    <w:p w:rsidR="0084116B" w:rsidRDefault="00C76E6E">
      <w:pPr>
        <w:pStyle w:val="Textbody"/>
        <w:ind w:left="1000" w:hanging="1000"/>
        <w:rPr>
          <w:rFonts w:ascii="標楷體" w:eastAsia="標楷體" w:hAnsi="標楷體"/>
          <w:sz w:val="20"/>
        </w:rPr>
      </w:pPr>
      <w:r>
        <w:rPr>
          <w:color w:val="000000"/>
        </w:rPr>
        <w:t>備註：游泳池資源包含游泳池可提供水道數、開放時段等項目。</w:t>
      </w:r>
    </w:p>
    <w:p w:rsidR="00000000" w:rsidRDefault="00C76E6E">
      <w:pPr>
        <w:rPr>
          <w:rFonts w:hint="eastAsia"/>
          <w:vanish/>
        </w:rPr>
      </w:pPr>
      <w:r>
        <w:br w:type="page"/>
      </w:r>
    </w:p>
    <w:tbl>
      <w:tblPr>
        <w:tblW w:w="10050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392"/>
        <w:gridCol w:w="1247"/>
        <w:gridCol w:w="347"/>
        <w:gridCol w:w="1229"/>
        <w:gridCol w:w="556"/>
        <w:gridCol w:w="1579"/>
        <w:gridCol w:w="177"/>
        <w:gridCol w:w="65"/>
        <w:gridCol w:w="930"/>
        <w:gridCol w:w="369"/>
        <w:gridCol w:w="76"/>
        <w:gridCol w:w="1551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64080</wp:posOffset>
                      </wp:positionH>
                      <wp:positionV relativeFrom="paragraph">
                        <wp:posOffset>-331560</wp:posOffset>
                      </wp:positionV>
                      <wp:extent cx="599400" cy="297360"/>
                      <wp:effectExtent l="0" t="0" r="10200" b="7440"/>
                      <wp:wrapNone/>
                      <wp:docPr id="7" name="框架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00" cy="29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116B" w:rsidRDefault="00C76E6E">
                                  <w:pPr>
                                    <w:pStyle w:val="Textbody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附件</w:t>
                                  </w:r>
                                  <w:r>
                                    <w:t>4-3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6" o:spid="_x0000_s1032" type="#_x0000_t202" style="position:absolute;left:0;text-align:left;margin-left:5.05pt;margin-top:-26.1pt;width:47.2pt;height:23.4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" filled="f" stroked="f">
                      <v:textbox inset="0,0,0,0"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4-3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</w:rPr>
              <w:t>「學生游泳課程及體驗活動」申請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計畫綜整表</w:t>
            </w:r>
            <w:proofErr w:type="gramEnd"/>
          </w:p>
          <w:p w:rsidR="0084116B" w:rsidRDefault="00C76E6E">
            <w:pPr>
              <w:pStyle w:val="TableContents"/>
              <w:spacing w:line="280" w:lineRule="exact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各直轄市、縣市政府用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由直轄市、縣市政府</w:t>
            </w:r>
            <w:r>
              <w:rPr>
                <w:rFonts w:ascii="標楷體" w:eastAsia="標楷體" w:hAnsi="標楷體"/>
                <w:b/>
                <w:color w:val="000000"/>
              </w:rPr>
              <w:t>統籌</w:t>
            </w:r>
            <w:r>
              <w:rPr>
                <w:rFonts w:ascii="標楷體" w:eastAsia="標楷體" w:hAnsi="標楷體"/>
                <w:color w:val="000000"/>
              </w:rPr>
              <w:t>訂定整合計畫提出申請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計畫名稱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</w:t>
            </w:r>
            <w:r>
              <w:rPr>
                <w:rFonts w:ascii="標楷體" w:eastAsia="標楷體" w:hAnsi="標楷體"/>
                <w:color w:val="000000"/>
              </w:rPr>
              <w:t>(A)</w:t>
            </w:r>
          </w:p>
        </w:tc>
        <w:tc>
          <w:tcPr>
            <w:tcW w:w="1986" w:type="dxa"/>
            <w:gridSpan w:val="3"/>
            <w:vMerge w:val="restart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(A=A1+A2)</w:t>
            </w:r>
          </w:p>
        </w:tc>
        <w:tc>
          <w:tcPr>
            <w:tcW w:w="65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一般地區學校</w:t>
            </w:r>
            <w:r>
              <w:rPr>
                <w:rFonts w:ascii="標楷體" w:eastAsia="標楷體" w:hAnsi="標楷體"/>
                <w:color w:val="000000"/>
              </w:rPr>
              <w:t>(A1)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6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偏遠地區學校</w:t>
            </w:r>
            <w:r>
              <w:rPr>
                <w:rFonts w:ascii="標楷體" w:eastAsia="標楷體" w:hAnsi="標楷體"/>
                <w:color w:val="000000"/>
              </w:rPr>
              <w:t>(A2)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申請補助金額</w:t>
            </w:r>
            <w:r>
              <w:rPr>
                <w:rFonts w:ascii="標楷體" w:eastAsia="標楷體" w:hAnsi="標楷體"/>
                <w:color w:val="000000"/>
              </w:rPr>
              <w:t>(B)</w:t>
            </w:r>
          </w:p>
        </w:tc>
        <w:tc>
          <w:tcPr>
            <w:tcW w:w="1986" w:type="dxa"/>
            <w:gridSpan w:val="3"/>
            <w:vMerge w:val="restart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(B=B1+B2)</w:t>
            </w:r>
          </w:p>
        </w:tc>
        <w:tc>
          <w:tcPr>
            <w:tcW w:w="3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一般地區學校</w:t>
            </w:r>
            <w:r>
              <w:rPr>
                <w:rFonts w:ascii="標楷體" w:eastAsia="標楷體" w:hAnsi="標楷體"/>
                <w:color w:val="000000"/>
              </w:rPr>
              <w:t>(B1)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自籌款</w:t>
            </w:r>
            <w:r>
              <w:rPr>
                <w:rFonts w:ascii="標楷體" w:eastAsia="標楷體" w:hAnsi="標楷體"/>
                <w:color w:val="000000"/>
              </w:rPr>
              <w:t>(C)</w:t>
            </w:r>
          </w:p>
        </w:tc>
        <w:tc>
          <w:tcPr>
            <w:tcW w:w="1996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偏遠地區學校</w:t>
            </w:r>
            <w:r>
              <w:rPr>
                <w:rFonts w:ascii="標楷體" w:eastAsia="標楷體" w:hAnsi="標楷體"/>
                <w:color w:val="000000"/>
              </w:rPr>
              <w:t>(B2)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計畫目的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整合情形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是否就包括游泳池資源、游泳師資、交通車或救生員等公私立游泳池項目，進行整合，實施正式課程游泳教學。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是，辦理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情形摘述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，理由：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學校類型及校數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一般學校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</w:rPr>
              <w:t>極偏學校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特偏學校</w:t>
            </w:r>
            <w:proofErr w:type="gramEnd"/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</w:rPr>
              <w:t>偏遠學校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（若有填列一般以外之學校，請續填附件</w:t>
            </w:r>
            <w:r>
              <w:rPr>
                <w:rFonts w:ascii="標楷體" w:eastAsia="標楷體" w:hAnsi="標楷體"/>
                <w:color w:val="000000"/>
                <w:sz w:val="20"/>
              </w:rPr>
              <w:t>4-4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「學生游泳課程及體驗活動」偏遠學校彙整表）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參加對象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可複選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518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一般生　　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原住民　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山地</w:t>
            </w:r>
            <w:r>
              <w:rPr>
                <w:rFonts w:ascii="標楷體" w:eastAsia="標楷體" w:hAnsi="標楷體"/>
                <w:color w:val="000000"/>
              </w:rPr>
              <w:t xml:space="preserve">         □</w:t>
            </w:r>
            <w:r>
              <w:rPr>
                <w:rFonts w:ascii="標楷體" w:eastAsia="標楷體" w:hAnsi="標楷體"/>
                <w:color w:val="000000"/>
              </w:rPr>
              <w:t>身心障礙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低收入家庭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偏遠　　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離島地區　　　　　　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無游泳池學校之實施類別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正式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領域或學科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課程內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預計每班上課次數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663" w:hanging="663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育樂營、訓練營、體驗營、課程外社團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預計實施總營隊數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隊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預計每營隊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課程內社團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預計每班上課次數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有游泳池學校實施類別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正式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領域或學科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課程內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預計每班上課次數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育樂營、訓練營、體驗營、課程外社團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預計實施總營隊數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隊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預計每營隊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0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課程內社團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預計實施總校數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預計實施總班級數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預計參加學生總數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預計每班上課次數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獲本署補助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(B)</w:t>
            </w:r>
            <w:r>
              <w:rPr>
                <w:rFonts w:ascii="標楷體" w:eastAsia="標楷體" w:hAnsi="標楷體"/>
                <w:color w:val="000000"/>
              </w:rPr>
              <w:t>金額後，是否收費：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活動方式與內容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應包含水域安全與自救能力課程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其他特色規劃方式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如深水體驗、浮具製作及提升救生觀念與相關技能課程等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師資來源、建立協同游泳教學師資制度情形及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生師比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情形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、師資來源：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、建立協同游泳教學師資制度情形：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、學生與教師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教練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之人數比例是否依游泳池管理規範辦理：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請敘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明原因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主協辦單位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工作編組與進度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緊急處理機制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含流程表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預期目標效益</w:t>
            </w:r>
          </w:p>
        </w:tc>
        <w:tc>
          <w:tcPr>
            <w:tcW w:w="687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填表人資料</w:t>
            </w:r>
          </w:p>
        </w:tc>
        <w:tc>
          <w:tcPr>
            <w:tcW w:w="15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單位及職稱</w:t>
            </w:r>
          </w:p>
        </w:tc>
        <w:tc>
          <w:tcPr>
            <w:tcW w:w="2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5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317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5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530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9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5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5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3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  <w:tc>
          <w:tcPr>
            <w:tcW w:w="1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</w:tc>
      </w:tr>
    </w:tbl>
    <w:p w:rsidR="0084116B" w:rsidRDefault="00C76E6E">
      <w:pPr>
        <w:pStyle w:val="Textbody"/>
        <w:ind w:firstLine="560"/>
        <w:rPr>
          <w:rFonts w:hint="eastAsia"/>
        </w:rPr>
      </w:pPr>
      <w:r>
        <w:rPr>
          <w:rFonts w:ascii="標楷體" w:eastAsia="標楷體" w:hAnsi="標楷體"/>
          <w:color w:val="000000"/>
          <w:sz w:val="28"/>
        </w:rPr>
        <w:t>承辦人：</w:t>
      </w:r>
      <w:r>
        <w:rPr>
          <w:rFonts w:ascii="標楷體" w:eastAsia="標楷體" w:hAnsi="標楷體"/>
          <w:color w:val="000000"/>
          <w:sz w:val="28"/>
        </w:rPr>
        <w:t xml:space="preserve">                                </w:t>
      </w:r>
      <w:r>
        <w:rPr>
          <w:rFonts w:ascii="標楷體" w:eastAsia="標楷體" w:hAnsi="標楷體"/>
          <w:color w:val="000000"/>
          <w:sz w:val="28"/>
        </w:rPr>
        <w:t>機關首長核章：</w:t>
      </w:r>
    </w:p>
    <w:p w:rsidR="0084116B" w:rsidRDefault="00C76E6E">
      <w:pPr>
        <w:pStyle w:val="Textbody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 w:val="20"/>
        </w:rPr>
        <w:t>注意事項：申請表請以</w:t>
      </w:r>
      <w:r>
        <w:rPr>
          <w:rFonts w:ascii="標楷體" w:eastAsia="標楷體" w:hAnsi="標楷體"/>
          <w:color w:val="000000"/>
          <w:sz w:val="20"/>
        </w:rPr>
        <w:t>A4</w:t>
      </w:r>
      <w:r>
        <w:rPr>
          <w:rFonts w:ascii="標楷體" w:eastAsia="標楷體" w:hAnsi="標楷體"/>
          <w:color w:val="000000"/>
          <w:sz w:val="20"/>
        </w:rPr>
        <w:t>雙面印刷，內文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/>
          <w:color w:val="000000"/>
          <w:sz w:val="20"/>
        </w:rPr>
        <w:t>號字，單行間距，</w:t>
      </w:r>
      <w:proofErr w:type="gramStart"/>
      <w:r>
        <w:rPr>
          <w:rFonts w:ascii="標楷體" w:eastAsia="標楷體" w:hAnsi="標楷體"/>
          <w:color w:val="000000"/>
          <w:sz w:val="20"/>
        </w:rPr>
        <w:t>並請條列</w:t>
      </w:r>
      <w:proofErr w:type="gramEnd"/>
      <w:r>
        <w:rPr>
          <w:rFonts w:ascii="標楷體" w:eastAsia="標楷體" w:hAnsi="標楷體"/>
          <w:color w:val="000000"/>
          <w:sz w:val="20"/>
        </w:rPr>
        <w:t>說明，以不超過</w:t>
      </w:r>
      <w:r>
        <w:rPr>
          <w:rFonts w:ascii="標楷體" w:eastAsia="標楷體" w:hAnsi="標楷體"/>
          <w:color w:val="000000"/>
          <w:sz w:val="20"/>
        </w:rPr>
        <w:t>8</w:t>
      </w:r>
      <w:r>
        <w:rPr>
          <w:rFonts w:ascii="標楷體" w:eastAsia="標楷體" w:hAnsi="標楷體"/>
          <w:color w:val="000000"/>
          <w:sz w:val="20"/>
        </w:rPr>
        <w:t>頁為原則。</w:t>
      </w:r>
    </w:p>
    <w:p w:rsidR="0084116B" w:rsidRDefault="0084116B">
      <w:pPr>
        <w:pStyle w:val="Textbody"/>
        <w:rPr>
          <w:rFonts w:hint="eastAsia"/>
          <w:color w:val="000000"/>
        </w:rPr>
      </w:pPr>
    </w:p>
    <w:p w:rsidR="00000000" w:rsidRDefault="00C76E6E">
      <w:pPr>
        <w:rPr>
          <w:rFonts w:hint="eastAsia"/>
          <w:vanish/>
        </w:rPr>
      </w:pPr>
      <w:r>
        <w:lastRenderedPageBreak/>
        <w:br w:type="page"/>
      </w:r>
    </w:p>
    <w:tbl>
      <w:tblPr>
        <w:tblW w:w="986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2388"/>
        <w:gridCol w:w="1309"/>
        <w:gridCol w:w="1188"/>
        <w:gridCol w:w="1188"/>
        <w:gridCol w:w="2666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98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64080</wp:posOffset>
                      </wp:positionH>
                      <wp:positionV relativeFrom="paragraph">
                        <wp:posOffset>-331560</wp:posOffset>
                      </wp:positionV>
                      <wp:extent cx="599400" cy="297360"/>
                      <wp:effectExtent l="0" t="0" r="10200" b="7440"/>
                      <wp:wrapNone/>
                      <wp:docPr id="8" name="框架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00" cy="29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116B" w:rsidRDefault="00C76E6E">
                                  <w:pPr>
                                    <w:pStyle w:val="Textbody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附件</w:t>
                                  </w:r>
                                  <w:r>
                                    <w:t>4-4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7" o:spid="_x0000_s1033" type="#_x0000_t202" style="position:absolute;left:0;text-align:left;margin-left:5.05pt;margin-top:-26.1pt;width:47.2pt;height:23.4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" filled="f" stroked="f">
                      <v:textbox inset="0,0,0,0"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4-4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「學生游泳課程及體驗活動」偏遠學校彙整表</w:t>
            </w:r>
          </w:p>
          <w:p w:rsidR="0084116B" w:rsidRDefault="00C76E6E">
            <w:pPr>
              <w:pStyle w:val="TableContents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縣市名稱：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各直轄市、縣市政府用</w:t>
            </w:r>
            <w:r>
              <w:rPr>
                <w:rFonts w:ascii="標楷體" w:eastAsia="標楷體" w:hAnsi="標楷體"/>
                <w:color w:val="000000"/>
                <w:sz w:val="16"/>
                <w:szCs w:val="32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23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學校名稱</w:t>
            </w:r>
          </w:p>
        </w:tc>
        <w:tc>
          <w:tcPr>
            <w:tcW w:w="368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學校類型</w:t>
            </w:r>
          </w:p>
        </w:tc>
        <w:tc>
          <w:tcPr>
            <w:tcW w:w="26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計畫經費預計分配額度</w:t>
            </w:r>
          </w:p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單位：元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238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偏遠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特偏</w:t>
            </w:r>
            <w:proofErr w:type="gramEnd"/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極偏</w:t>
            </w:r>
          </w:p>
        </w:tc>
        <w:tc>
          <w:tcPr>
            <w:tcW w:w="2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範例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ＯＯ</w:t>
            </w:r>
            <w:proofErr w:type="gramEnd"/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C76E6E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16B" w:rsidRDefault="0084116B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4116B" w:rsidRDefault="00C76E6E">
      <w:pPr>
        <w:pStyle w:val="Standard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（如表格不敷使用請自行增列）</w:t>
      </w:r>
    </w:p>
    <w:p w:rsidR="00000000" w:rsidRDefault="00C76E6E">
      <w:pPr>
        <w:rPr>
          <w:rFonts w:hint="eastAsia"/>
          <w:vanish/>
        </w:rPr>
      </w:pPr>
      <w:r>
        <w:br w:type="page"/>
      </w:r>
    </w:p>
    <w:tbl>
      <w:tblPr>
        <w:tblW w:w="1010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1933"/>
        <w:gridCol w:w="974"/>
        <w:gridCol w:w="882"/>
        <w:gridCol w:w="561"/>
        <w:gridCol w:w="454"/>
        <w:gridCol w:w="1698"/>
        <w:gridCol w:w="33"/>
        <w:gridCol w:w="1700"/>
      </w:tblGrid>
      <w:tr w:rsidR="0084116B">
        <w:tblPrEx>
          <w:tblCellMar>
            <w:top w:w="0" w:type="dxa"/>
            <w:bottom w:w="0" w:type="dxa"/>
          </w:tblCellMar>
        </w:tblPrEx>
        <w:tc>
          <w:tcPr>
            <w:tcW w:w="10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64080</wp:posOffset>
                      </wp:positionH>
                      <wp:positionV relativeFrom="paragraph">
                        <wp:posOffset>-331560</wp:posOffset>
                      </wp:positionV>
                      <wp:extent cx="599400" cy="297360"/>
                      <wp:effectExtent l="0" t="0" r="10200" b="7440"/>
                      <wp:wrapNone/>
                      <wp:docPr id="9" name="框架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00" cy="29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116B" w:rsidRDefault="00C76E6E">
                                  <w:pPr>
                                    <w:pStyle w:val="Textbody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附件</w:t>
                                  </w: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8" o:spid="_x0000_s1034" type="#_x0000_t202" style="position:absolute;left:0;text-align:left;margin-left:5.05pt;margin-top:-26.1pt;width:47.2pt;height:23.4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" filled="f" stroked="f">
                      <v:textbox inset="0,0,0,0">
                        <w:txbxContent>
                          <w:p w:rsidR="0084116B" w:rsidRDefault="00C76E6E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  <w: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</w:rPr>
              <w:t>「學生游泳課程及體驗活動」申請表</w:t>
            </w:r>
          </w:p>
          <w:p w:rsidR="0084116B" w:rsidRDefault="00C76E6E">
            <w:pPr>
              <w:pStyle w:val="TableContents"/>
              <w:spacing w:line="280" w:lineRule="exact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教育部主管公私立高級中等以下學校用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請填寫全銜之學校名稱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學校類型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一般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極偏</w:t>
            </w: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特偏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>偏遠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計畫名稱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0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是否為游泳池學校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申請補助金額</w:t>
            </w:r>
          </w:p>
        </w:tc>
        <w:tc>
          <w:tcPr>
            <w:tcW w:w="10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自籌款</w:t>
            </w:r>
          </w:p>
        </w:tc>
        <w:tc>
          <w:tcPr>
            <w:tcW w:w="17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計畫目的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預計實施學制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可複選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10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部</w:t>
            </w:r>
            <w:r>
              <w:rPr>
                <w:rFonts w:ascii="標楷體" w:eastAsia="標楷體" w:hAnsi="標楷體"/>
                <w:color w:val="000000"/>
              </w:rPr>
              <w:t>)    □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部</w:t>
            </w:r>
            <w:r>
              <w:rPr>
                <w:rFonts w:ascii="標楷體" w:eastAsia="標楷體" w:hAnsi="標楷體"/>
                <w:color w:val="000000"/>
              </w:rPr>
              <w:t>)    □</w:t>
            </w:r>
            <w:r>
              <w:rPr>
                <w:rFonts w:ascii="標楷體" w:eastAsia="標楷體" w:hAnsi="標楷體"/>
                <w:color w:val="000000"/>
              </w:rPr>
              <w:t>高中職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部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參加對象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可複選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10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一般生　　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原住民　　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山地</w:t>
            </w:r>
            <w:r>
              <w:rPr>
                <w:rFonts w:ascii="標楷體" w:eastAsia="標楷體" w:hAnsi="標楷體"/>
                <w:color w:val="000000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</w:rPr>
              <w:t>身心障礙</w:t>
            </w:r>
          </w:p>
          <w:p w:rsidR="0084116B" w:rsidRDefault="00C76E6E">
            <w:pPr>
              <w:pStyle w:val="TableContents"/>
              <w:spacing w:line="280" w:lineRule="exact"/>
              <w:ind w:left="10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低收入家庭　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 xml:space="preserve">偏遠　　　</w:t>
            </w: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 xml:space="preserve">離島地區　　　　　　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04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實施類別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請依規劃辦理之實施類別詳填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可複選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正式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領域或學科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課程內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預計每班參加人數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預計每班上課次數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ind w:left="238" w:hanging="238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是否收費：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育樂營、訓練營、體驗營、課程外社團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預計實施營隊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班級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隊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預計每營隊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參加人數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校內學生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人，校外學生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預計每營隊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是否收費：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375" w:hanging="375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課程內社團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辦理日期：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/>
                <w:color w:val="000000"/>
              </w:rPr>
              <w:t>預計實施班級數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>預計每班級參加人數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/>
                <w:color w:val="000000"/>
              </w:rPr>
              <w:t>預計每班級上課次數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>
              <w:rPr>
                <w:rFonts w:ascii="標楷體" w:eastAsia="標楷體" w:hAnsi="標楷體"/>
                <w:color w:val="000000"/>
              </w:rPr>
              <w:t>預計每次授課時數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小時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>
              <w:rPr>
                <w:rFonts w:ascii="標楷體" w:eastAsia="標楷體" w:hAnsi="標楷體"/>
                <w:color w:val="000000"/>
              </w:rPr>
              <w:t>預計協同游泳教學師資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前一年度</w:t>
            </w:r>
            <w:r>
              <w:rPr>
                <w:rFonts w:ascii="標楷體" w:eastAsia="標楷體" w:hAnsi="標楷體"/>
                <w:color w:val="000000"/>
              </w:rPr>
              <w:t>協同游泳教學師資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/>
                <w:color w:val="000000"/>
              </w:rPr>
              <w:t>是否收費：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是，預計每人收費：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活動內容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應</w:t>
            </w:r>
            <w:r>
              <w:rPr>
                <w:rFonts w:ascii="標楷體" w:eastAsia="標楷體" w:hAnsi="標楷體"/>
                <w:color w:val="000000"/>
              </w:rPr>
              <w:t>包含水域安全與自救能力課程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其他特色規劃方式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如深水體驗、浮具製作及提升救生觀念與相關技能課程等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師資來源及建立協同游泳教練制度情形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師資來源：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建立協同游泳師資制度情形：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生師比</w:t>
            </w:r>
            <w:proofErr w:type="gramEnd"/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游泳與自救能力檢測方式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010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辦理地點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請擇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一勾選下列選項，並敘明預計租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借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場地之單位名稱、該場地提供相關資源及收費情形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□1</w:t>
            </w:r>
            <w:r>
              <w:rPr>
                <w:rFonts w:ascii="標楷體" w:eastAsia="標楷體" w:hAnsi="標楷體"/>
                <w:color w:val="000000"/>
              </w:rPr>
              <w:t>、使用</w:t>
            </w:r>
            <w:r>
              <w:rPr>
                <w:rFonts w:ascii="標楷體" w:eastAsia="標楷體" w:hAnsi="標楷體"/>
                <w:b/>
                <w:color w:val="000000"/>
              </w:rPr>
              <w:t>本校</w:t>
            </w:r>
            <w:r>
              <w:rPr>
                <w:rFonts w:ascii="標楷體" w:eastAsia="標楷體" w:hAnsi="標楷體"/>
                <w:color w:val="000000"/>
              </w:rPr>
              <w:t>游泳池進行教學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□2</w:t>
            </w:r>
            <w:r>
              <w:rPr>
                <w:rFonts w:ascii="標楷體" w:eastAsia="標楷體" w:hAnsi="標楷體"/>
                <w:color w:val="000000"/>
              </w:rPr>
              <w:t>、使用</w:t>
            </w:r>
            <w:r>
              <w:rPr>
                <w:rFonts w:ascii="標楷體" w:eastAsia="標楷體" w:hAnsi="標楷體"/>
                <w:b/>
                <w:color w:val="000000"/>
              </w:rPr>
              <w:t>其他學校</w:t>
            </w:r>
            <w:r>
              <w:rPr>
                <w:rFonts w:ascii="標楷體" w:eastAsia="標楷體" w:hAnsi="標楷體"/>
                <w:color w:val="000000"/>
              </w:rPr>
              <w:t>游泳池進行教學，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u w:val="single"/>
              </w:rPr>
              <w:t>使用場地名稱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另提供下列資源：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師資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□3</w:t>
            </w:r>
            <w:r>
              <w:rPr>
                <w:rFonts w:ascii="標楷體" w:eastAsia="標楷體" w:hAnsi="標楷體"/>
                <w:color w:val="000000"/>
              </w:rPr>
              <w:t>、使用</w:t>
            </w:r>
            <w:r>
              <w:rPr>
                <w:rFonts w:ascii="標楷體" w:eastAsia="標楷體" w:hAnsi="標楷體"/>
                <w:b/>
                <w:color w:val="000000"/>
              </w:rPr>
              <w:t>公立</w:t>
            </w:r>
            <w:r>
              <w:rPr>
                <w:rFonts w:ascii="標楷體" w:eastAsia="標楷體" w:hAnsi="標楷體"/>
                <w:color w:val="000000"/>
              </w:rPr>
              <w:t>游泳池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不含學校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進行教學，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u w:val="single"/>
              </w:rPr>
              <w:t>使用場地名稱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另提供下列資源：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師資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□4</w:t>
            </w:r>
            <w:r>
              <w:rPr>
                <w:rFonts w:ascii="標楷體" w:eastAsia="標楷體" w:hAnsi="標楷體"/>
                <w:color w:val="000000"/>
              </w:rPr>
              <w:t>、使用</w:t>
            </w:r>
            <w:r>
              <w:rPr>
                <w:rFonts w:ascii="標楷體" w:eastAsia="標楷體" w:hAnsi="標楷體"/>
                <w:b/>
                <w:color w:val="000000"/>
              </w:rPr>
              <w:t>私立</w:t>
            </w:r>
            <w:r>
              <w:rPr>
                <w:rFonts w:ascii="標楷體" w:eastAsia="標楷體" w:hAnsi="標楷體"/>
                <w:color w:val="000000"/>
              </w:rPr>
              <w:t>游泳池進行教學，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u w:val="single"/>
              </w:rPr>
              <w:t>使用場地名稱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另提供下列資源：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師資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□</w:t>
            </w:r>
            <w:r>
              <w:rPr>
                <w:rFonts w:ascii="標楷體" w:eastAsia="標楷體" w:hAnsi="標楷體"/>
                <w:color w:val="000000"/>
              </w:rPr>
              <w:t>救生員</w:t>
            </w:r>
            <w:r>
              <w:rPr>
                <w:rFonts w:ascii="標楷體" w:eastAsia="標楷體" w:hAnsi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/>
                <w:color w:val="000000"/>
              </w:rPr>
              <w:t>收費、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不收費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工作編組與進度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緊急處理機制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含流程表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預期目標效益</w:t>
            </w:r>
          </w:p>
        </w:tc>
        <w:tc>
          <w:tcPr>
            <w:tcW w:w="8235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填表人資料</w:t>
            </w: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單位及職稱</w:t>
            </w:r>
          </w:p>
        </w:tc>
        <w:tc>
          <w:tcPr>
            <w:tcW w:w="14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14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5328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4116B" w:rsidRDefault="00C76E6E">
      <w:pPr>
        <w:pStyle w:val="Textbody"/>
        <w:ind w:firstLine="560"/>
        <w:rPr>
          <w:rFonts w:ascii="標楷體" w:eastAsia="標楷體" w:hAnsi="標楷體"/>
        </w:rPr>
      </w:pPr>
      <w:r>
        <w:rPr>
          <w:color w:val="000000"/>
          <w:sz w:val="28"/>
        </w:rPr>
        <w:t>承辦人：</w:t>
      </w:r>
      <w:r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>機關首長核章：</w:t>
      </w:r>
    </w:p>
    <w:p w:rsidR="0084116B" w:rsidRDefault="00C76E6E">
      <w:pPr>
        <w:pStyle w:val="Textbody"/>
        <w:jc w:val="center"/>
        <w:rPr>
          <w:rFonts w:hint="eastAsia"/>
        </w:rPr>
      </w:pPr>
      <w:r>
        <w:rPr>
          <w:rFonts w:ascii="標楷體" w:eastAsia="標楷體" w:hAnsi="標楷體"/>
          <w:color w:val="000000"/>
          <w:sz w:val="20"/>
        </w:rPr>
        <w:t>注意事項：申請表請以</w:t>
      </w:r>
      <w:r>
        <w:rPr>
          <w:rFonts w:ascii="標楷體" w:eastAsia="標楷體" w:hAnsi="標楷體"/>
          <w:color w:val="000000"/>
          <w:sz w:val="20"/>
        </w:rPr>
        <w:t>A4</w:t>
      </w:r>
      <w:r>
        <w:rPr>
          <w:rFonts w:ascii="標楷體" w:eastAsia="標楷體" w:hAnsi="標楷體"/>
          <w:color w:val="000000"/>
          <w:sz w:val="20"/>
        </w:rPr>
        <w:t>雙面印刷，內文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/>
          <w:color w:val="000000"/>
          <w:sz w:val="20"/>
        </w:rPr>
        <w:t>號字，單行間距，</w:t>
      </w:r>
      <w:proofErr w:type="gramStart"/>
      <w:r>
        <w:rPr>
          <w:rFonts w:ascii="標楷體" w:eastAsia="標楷體" w:hAnsi="標楷體"/>
          <w:color w:val="000000"/>
          <w:sz w:val="20"/>
        </w:rPr>
        <w:t>並請條列</w:t>
      </w:r>
      <w:proofErr w:type="gramEnd"/>
      <w:r>
        <w:rPr>
          <w:rFonts w:ascii="標楷體" w:eastAsia="標楷體" w:hAnsi="標楷體"/>
          <w:color w:val="000000"/>
          <w:sz w:val="20"/>
        </w:rPr>
        <w:t>說明，以不超過</w:t>
      </w:r>
      <w:r>
        <w:rPr>
          <w:rFonts w:ascii="標楷體" w:eastAsia="標楷體" w:hAnsi="標楷體"/>
          <w:color w:val="000000"/>
          <w:sz w:val="20"/>
        </w:rPr>
        <w:t>8</w:t>
      </w:r>
      <w:r>
        <w:rPr>
          <w:rFonts w:ascii="標楷體" w:eastAsia="標楷體" w:hAnsi="標楷體"/>
          <w:color w:val="000000"/>
          <w:sz w:val="20"/>
        </w:rPr>
        <w:t>頁為原則。</w:t>
      </w:r>
    </w:p>
    <w:p w:rsidR="0084116B" w:rsidRDefault="0084116B">
      <w:pPr>
        <w:pStyle w:val="Standard"/>
        <w:rPr>
          <w:rFonts w:hint="eastAsia"/>
          <w:color w:val="000000"/>
        </w:rPr>
      </w:pPr>
    </w:p>
    <w:p w:rsidR="0084116B" w:rsidRDefault="0084116B">
      <w:pPr>
        <w:pStyle w:val="Standard"/>
        <w:pageBreakBefore/>
        <w:rPr>
          <w:rFonts w:hint="eastAsia"/>
          <w:color w:val="000000"/>
        </w:rPr>
      </w:pPr>
    </w:p>
    <w:tbl>
      <w:tblPr>
        <w:tblW w:w="104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899"/>
        <w:gridCol w:w="1222"/>
        <w:gridCol w:w="216"/>
        <w:gridCol w:w="934"/>
        <w:gridCol w:w="263"/>
        <w:gridCol w:w="994"/>
        <w:gridCol w:w="983"/>
        <w:gridCol w:w="576"/>
        <w:gridCol w:w="1682"/>
        <w:gridCol w:w="2168"/>
      </w:tblGrid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8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  <w:szCs w:val="30"/>
              </w:rPr>
              <w:t>教育部體育署補助計畫項目經費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876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7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4116B" w:rsidRDefault="0084116B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067" w:type="dxa"/>
            <w:gridSpan w:val="7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ascii="標楷體" w:eastAsia="標楷體" w:hAnsi="標楷體"/>
                <w:color w:val="000000"/>
              </w:rPr>
              <w:t>XXX</w:t>
            </w: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5409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firstLine="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</w:rPr>
              <w:t>XXXX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476" w:type="dxa"/>
            <w:gridSpan w:val="11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476" w:type="dxa"/>
            <w:gridSpan w:val="11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補助金額：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元，自籌款：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76" w:type="dxa"/>
            <w:gridSpan w:val="11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擬向其他機關與民間團體申請補助：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</w:p>
          <w:p w:rsidR="0084116B" w:rsidRDefault="00C76E6E">
            <w:pPr>
              <w:pStyle w:val="TableContents"/>
              <w:spacing w:line="280" w:lineRule="exact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（請註明其他機關與民間團體申請補助經費之項目及金額）</w:t>
            </w:r>
          </w:p>
          <w:p w:rsidR="0084116B" w:rsidRDefault="00C76E6E">
            <w:pPr>
              <w:pStyle w:val="TableContents"/>
              <w:spacing w:line="280" w:lineRule="exact"/>
              <w:ind w:firstLine="5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教育部體育署：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元，補助項目及金額：</w:t>
            </w:r>
          </w:p>
          <w:p w:rsidR="0084116B" w:rsidRDefault="00C76E6E">
            <w:pPr>
              <w:pStyle w:val="TableContents"/>
              <w:spacing w:line="280" w:lineRule="exact"/>
              <w:ind w:firstLine="545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ＸＸ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部：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………………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元，補助項目及金額：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8" w:type="dxa"/>
            <w:gridSpan w:val="2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5188" w:type="dxa"/>
            <w:gridSpan w:val="7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  <w:tc>
          <w:tcPr>
            <w:tcW w:w="3850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教育部體育署核定情形</w:t>
            </w:r>
          </w:p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（申請單位請勿填寫）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單價（元）</w:t>
            </w: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總價（元）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計畫金額（元）</w:t>
            </w: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補助金額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</w:t>
            </w:r>
          </w:p>
          <w:p w:rsidR="0084116B" w:rsidRDefault="00C76E6E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務</w:t>
            </w:r>
            <w:proofErr w:type="gramEnd"/>
          </w:p>
          <w:p w:rsidR="0084116B" w:rsidRDefault="00C76E6E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雜支</w:t>
            </w: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Standard"/>
              <w:spacing w:line="400" w:lineRule="exac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設</w:t>
            </w:r>
          </w:p>
          <w:p w:rsidR="0084116B" w:rsidRDefault="00C76E6E">
            <w:pPr>
              <w:pStyle w:val="Standard"/>
              <w:spacing w:line="400" w:lineRule="exac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備</w:t>
            </w:r>
          </w:p>
          <w:p w:rsidR="0084116B" w:rsidRDefault="00C76E6E">
            <w:pPr>
              <w:pStyle w:val="Standard"/>
              <w:spacing w:line="400" w:lineRule="exac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費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8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4116B" w:rsidRDefault="00C76E6E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</w:p>
        </w:tc>
        <w:tc>
          <w:tcPr>
            <w:tcW w:w="12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4116B" w:rsidRDefault="0084116B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tcBorders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84116B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400" w:lineRule="exact"/>
              <w:ind w:left="110" w:hanging="110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本署核定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補助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trHeight w:val="1657"/>
          <w:jc w:val="center"/>
        </w:trPr>
        <w:tc>
          <w:tcPr>
            <w:tcW w:w="662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承辦單位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計單位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機關學校首長</w:t>
            </w:r>
          </w:p>
          <w:p w:rsidR="0084116B" w:rsidRDefault="00C76E6E">
            <w:pPr>
              <w:pStyle w:val="TableContents"/>
              <w:spacing w:line="280" w:lineRule="exact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 </w:t>
            </w:r>
            <w:r>
              <w:rPr>
                <w:rFonts w:ascii="標楷體" w:eastAsia="標楷體" w:hAnsi="標楷體"/>
                <w:color w:val="000000"/>
              </w:rPr>
              <w:t>或團體負責人</w:t>
            </w:r>
          </w:p>
          <w:p w:rsidR="0084116B" w:rsidRDefault="00C76E6E">
            <w:pPr>
              <w:pStyle w:val="TableContents"/>
              <w:spacing w:after="283"/>
              <w:ind w:left="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</w:p>
        </w:tc>
        <w:tc>
          <w:tcPr>
            <w:tcW w:w="38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教育部體育署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教育部體育署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單位主管</w:t>
            </w: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26" w:type="dxa"/>
            <w:gridSpan w:val="9"/>
            <w:vMerge w:val="restart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、同一計畫向本部及其他機關申請補助時，應於計畫項目經費申請表內，詳列向本部及其他機關申請補助之項目及金額，如有隱匿不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實或造假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情事，本部應撤銷該補助案件，並收回已撥付款項。</w:t>
            </w:r>
          </w:p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、補助計畫除依本要點第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點規定之情形外，以不補助人事費、內部場地使用費及行政管理費為原則。</w:t>
            </w:r>
          </w:p>
          <w:p w:rsidR="0084116B" w:rsidRDefault="00C76E6E">
            <w:pPr>
              <w:pStyle w:val="TableContents"/>
              <w:spacing w:line="28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、申請補助經費，其計畫執行涉及需依「政府機關政策文宣規劃執行注意事項」、預算法第</w:t>
            </w:r>
            <w:r>
              <w:rPr>
                <w:rFonts w:ascii="標楷體" w:eastAsia="標楷體" w:hAnsi="標楷體"/>
                <w:color w:val="000000"/>
              </w:rPr>
              <w:t>62</w:t>
            </w:r>
            <w:r>
              <w:rPr>
                <w:rFonts w:ascii="標楷體" w:eastAsia="標楷體" w:hAnsi="標楷體"/>
                <w:color w:val="000000"/>
              </w:rPr>
              <w:t>條之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50" w:type="dxa"/>
            <w:gridSpan w:val="2"/>
            <w:tcBorders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補助方式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全額補助</w:t>
            </w:r>
          </w:p>
          <w:p w:rsidR="0084116B" w:rsidRDefault="00C76E6E">
            <w:pPr>
              <w:pStyle w:val="TableContents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部分補助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指定項目補助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【補助比率　　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％】</w:t>
            </w:r>
          </w:p>
          <w:p w:rsidR="0084116B" w:rsidRDefault="0084116B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411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26" w:type="dxa"/>
            <w:gridSpan w:val="9"/>
            <w:vMerge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C76E6E">
            <w:pPr>
              <w:widowControl/>
              <w:rPr>
                <w:rFonts w:hint="eastAsia"/>
              </w:rPr>
            </w:pPr>
          </w:p>
        </w:tc>
        <w:tc>
          <w:tcPr>
            <w:tcW w:w="3850" w:type="dxa"/>
            <w:gridSpan w:val="2"/>
            <w:tcBorders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4116B" w:rsidRDefault="00C76E6E">
            <w:pPr>
              <w:pStyle w:val="TableContents"/>
              <w:spacing w:line="280" w:lineRule="exact"/>
              <w:ind w:firstLine="2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84116B" w:rsidRDefault="00C76E6E">
            <w:pPr>
              <w:pStyle w:val="TableContents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繳回（請敘明依據）</w:t>
            </w:r>
          </w:p>
          <w:p w:rsidR="0084116B" w:rsidRDefault="0084116B">
            <w:pPr>
              <w:pStyle w:val="TableContents"/>
              <w:spacing w:line="280" w:lineRule="exact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4116B" w:rsidRDefault="00C76E6E">
            <w:pPr>
              <w:pStyle w:val="TableContents"/>
              <w:spacing w:line="280" w:lineRule="exact"/>
              <w:ind w:firstLine="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不繳回（請敘明依據）</w:t>
            </w:r>
          </w:p>
        </w:tc>
      </w:tr>
    </w:tbl>
    <w:p w:rsidR="0084116B" w:rsidRDefault="0084116B">
      <w:pPr>
        <w:pStyle w:val="Standard"/>
        <w:rPr>
          <w:rFonts w:ascii="標楷體" w:eastAsia="標楷體" w:hAnsi="標楷體"/>
          <w:color w:val="000000"/>
        </w:rPr>
      </w:pPr>
    </w:p>
    <w:sectPr w:rsidR="0084116B">
      <w:pgSz w:w="11906" w:h="16838"/>
      <w:pgMar w:top="1077" w:right="1020" w:bottom="107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6E" w:rsidRDefault="00C76E6E">
      <w:pPr>
        <w:rPr>
          <w:rFonts w:hint="eastAsia"/>
        </w:rPr>
      </w:pPr>
      <w:r>
        <w:separator/>
      </w:r>
    </w:p>
  </w:endnote>
  <w:endnote w:type="continuationSeparator" w:id="0">
    <w:p w:rsidR="00C76E6E" w:rsidRDefault="00C76E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6E" w:rsidRDefault="00C76E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6E6E" w:rsidRDefault="00C76E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50D"/>
    <w:multiLevelType w:val="multilevel"/>
    <w:tmpl w:val="8EA005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116B"/>
    <w:rsid w:val="0084116B"/>
    <w:rsid w:val="00935AFC"/>
    <w:rsid w:val="00C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(&#20462;&#27491;-&#31185;&#38263;)&#25945;&#32946;&#37096;&#39636;&#32946;&#32626;&#35036;&#21161;&#25512;&#21205;&#23416;&#26657;&#28216;&#27891;&#21450;&#27700;&#22495;&#36939;&#21205;&#23526;&#26045;&#35201;&#40670;&#20462;&#27491;&#33609;&#26696;-1071009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16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Administrator</cp:lastModifiedBy>
  <cp:revision>1</cp:revision>
  <cp:lastPrinted>2018-10-30T11:14:00Z</cp:lastPrinted>
  <dcterms:created xsi:type="dcterms:W3CDTF">2018-01-26T10:27:00Z</dcterms:created>
  <dcterms:modified xsi:type="dcterms:W3CDTF">2018-11-19T02:01:00Z</dcterms:modified>
</cp:coreProperties>
</file>